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6668" w14:textId="77777777" w:rsidR="00641B56" w:rsidRDefault="00641B56">
      <w:pPr>
        <w:spacing w:line="0" w:lineRule="atLeast"/>
        <w:jc w:val="center"/>
        <w:rPr>
          <w:rFonts w:ascii="新細明體" w:hAnsi="新細明體" w:hint="eastAsia"/>
          <w:b/>
          <w:bCs/>
          <w:sz w:val="36"/>
          <w:lang w:eastAsia="zh-TW"/>
        </w:rPr>
      </w:pPr>
      <w:r>
        <w:rPr>
          <w:rFonts w:ascii="新細明體" w:hAnsi="新細明體" w:hint="eastAsia"/>
          <w:b/>
          <w:bCs/>
          <w:sz w:val="36"/>
          <w:lang w:eastAsia="zh-TW"/>
        </w:rPr>
        <w:t>四維航業股份有限公司船員登記表</w:t>
      </w:r>
    </w:p>
    <w:p w14:paraId="67FD7753" w14:textId="77777777" w:rsidR="00641B56" w:rsidRDefault="00641B56">
      <w:pPr>
        <w:spacing w:line="0" w:lineRule="atLeast"/>
        <w:jc w:val="center"/>
        <w:rPr>
          <w:b/>
          <w:bCs/>
          <w:sz w:val="28"/>
          <w:szCs w:val="28"/>
          <w:u w:val="double"/>
        </w:rPr>
      </w:pPr>
      <w:r>
        <w:rPr>
          <w:b/>
          <w:bCs/>
          <w:sz w:val="28"/>
          <w:szCs w:val="28"/>
          <w:lang w:eastAsia="zh-TW"/>
        </w:rPr>
        <w:t>SHIH WEI NAVIGATION CO.,</w:t>
      </w:r>
      <w:r w:rsidR="00E32681">
        <w:rPr>
          <w:b/>
          <w:bCs/>
          <w:sz w:val="28"/>
          <w:szCs w:val="28"/>
          <w:lang w:eastAsia="zh-TW"/>
        </w:rPr>
        <w:t xml:space="preserve"> </w:t>
      </w:r>
      <w:r>
        <w:rPr>
          <w:b/>
          <w:bCs/>
          <w:sz w:val="28"/>
          <w:szCs w:val="28"/>
          <w:lang w:eastAsia="zh-TW"/>
        </w:rPr>
        <w:t>LTD</w:t>
      </w:r>
      <w:r w:rsidR="00E32681">
        <w:rPr>
          <w:b/>
          <w:bCs/>
          <w:sz w:val="28"/>
          <w:szCs w:val="28"/>
          <w:lang w:eastAsia="zh-TW"/>
        </w:rPr>
        <w:t>.</w:t>
      </w:r>
      <w:r>
        <w:rPr>
          <w:b/>
          <w:bCs/>
          <w:sz w:val="28"/>
          <w:szCs w:val="28"/>
          <w:lang w:eastAsia="zh-TW"/>
        </w:rPr>
        <w:t xml:space="preserve"> SEAFARER’S APPLICATION FORM</w:t>
      </w:r>
    </w:p>
    <w:p w14:paraId="01D7994D" w14:textId="77777777" w:rsidR="00641B56" w:rsidRDefault="00641B56">
      <w:pPr>
        <w:spacing w:line="0" w:lineRule="atLeast"/>
        <w:jc w:val="center"/>
        <w:rPr>
          <w:rFonts w:eastAsia="細明體"/>
          <w:b/>
          <w:bCs/>
          <w:sz w:val="28"/>
          <w:szCs w:val="28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0"/>
        <w:gridCol w:w="472"/>
        <w:gridCol w:w="308"/>
        <w:gridCol w:w="696"/>
        <w:gridCol w:w="441"/>
        <w:gridCol w:w="168"/>
        <w:gridCol w:w="406"/>
        <w:gridCol w:w="662"/>
        <w:gridCol w:w="1170"/>
        <w:gridCol w:w="145"/>
        <w:gridCol w:w="31"/>
        <w:gridCol w:w="893"/>
        <w:gridCol w:w="247"/>
        <w:gridCol w:w="191"/>
        <w:gridCol w:w="2353"/>
      </w:tblGrid>
      <w:tr w:rsidR="00641B56" w14:paraId="4E40895C" w14:textId="77777777">
        <w:trPr>
          <w:trHeight w:val="285"/>
          <w:jc w:val="center"/>
        </w:trPr>
        <w:tc>
          <w:tcPr>
            <w:tcW w:w="321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720D2E6" w14:textId="77777777" w:rsidR="00641B56" w:rsidRDefault="00641B56">
            <w:pPr>
              <w:spacing w:line="0" w:lineRule="atLeast"/>
              <w:rPr>
                <w:rFonts w:eastAsia="細明體"/>
              </w:rPr>
            </w:pPr>
            <w:r>
              <w:rPr>
                <w:b/>
                <w:bCs/>
                <w:lang w:eastAsia="zh-TW"/>
              </w:rPr>
              <w:t xml:space="preserve">Personal data  </w:t>
            </w:r>
            <w:r>
              <w:rPr>
                <w:rFonts w:hint="eastAsia"/>
                <w:b/>
                <w:bCs/>
                <w:lang w:eastAsia="zh-TW"/>
              </w:rPr>
              <w:t>個人情況</w:t>
            </w:r>
            <w:r>
              <w:rPr>
                <w:b/>
                <w:bCs/>
                <w:lang w:eastAsia="zh-TW"/>
              </w:rPr>
              <w:t xml:space="preserve">                          </w:t>
            </w:r>
          </w:p>
        </w:tc>
        <w:tc>
          <w:tcPr>
            <w:tcW w:w="302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514796AD" w14:textId="77777777" w:rsidR="00641B56" w:rsidRDefault="00641B56">
            <w:pPr>
              <w:spacing w:line="0" w:lineRule="atLeast"/>
              <w:jc w:val="right"/>
              <w:rPr>
                <w:rFonts w:eastAsia="細明體"/>
              </w:rPr>
            </w:pPr>
            <w:r>
              <w:rPr>
                <w:b/>
                <w:bCs/>
                <w:lang w:eastAsia="zh-TW"/>
              </w:rPr>
              <w:t>ID</w:t>
            </w:r>
            <w:r>
              <w:rPr>
                <w:rFonts w:hint="eastAsia"/>
                <w:b/>
                <w:bCs/>
                <w:lang w:eastAsia="zh-TW"/>
              </w:rPr>
              <w:t>身份證號碼：</w:t>
            </w:r>
          </w:p>
        </w:tc>
        <w:tc>
          <w:tcPr>
            <w:tcW w:w="368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26C4284" w14:textId="77777777" w:rsidR="00641B56" w:rsidRDefault="00641B56">
            <w:pPr>
              <w:spacing w:line="0" w:lineRule="atLeast"/>
              <w:rPr>
                <w:rFonts w:ascii="新細明體" w:hAnsi="新細明體" w:hint="eastAsia"/>
                <w:sz w:val="18"/>
                <w:szCs w:val="18"/>
              </w:rPr>
            </w:pPr>
            <w:bookmarkStart w:id="0" w:name="IdentityCard"/>
            <w:bookmarkEnd w:id="0"/>
          </w:p>
        </w:tc>
      </w:tr>
      <w:tr w:rsidR="00641B56" w14:paraId="7D6E34D3" w14:textId="77777777">
        <w:trPr>
          <w:trHeight w:val="567"/>
          <w:jc w:val="center"/>
        </w:trPr>
        <w:tc>
          <w:tcPr>
            <w:tcW w:w="1740" w:type="dxa"/>
            <w:vAlign w:val="center"/>
          </w:tcPr>
          <w:p w14:paraId="1CE26C3C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szCs w:val="21"/>
                <w:lang w:eastAsia="zh-TW"/>
              </w:rPr>
              <w:t>Name in English</w:t>
            </w:r>
          </w:p>
          <w:p w14:paraId="355EFD29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>英文姓名</w:t>
            </w:r>
          </w:p>
        </w:tc>
        <w:tc>
          <w:tcPr>
            <w:tcW w:w="1917" w:type="dxa"/>
            <w:gridSpan w:val="4"/>
            <w:vAlign w:val="center"/>
          </w:tcPr>
          <w:p w14:paraId="1822CCB0" w14:textId="77777777" w:rsidR="00641B56" w:rsidRDefault="00641B56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Cs w:val="21"/>
              </w:rPr>
            </w:pPr>
            <w:bookmarkStart w:id="1" w:name="SailorNameEN"/>
            <w:bookmarkEnd w:id="1"/>
          </w:p>
        </w:tc>
        <w:tc>
          <w:tcPr>
            <w:tcW w:w="2582" w:type="dxa"/>
            <w:gridSpan w:val="6"/>
            <w:tcBorders>
              <w:top w:val="single" w:sz="4" w:space="0" w:color="auto"/>
            </w:tcBorders>
            <w:vAlign w:val="center"/>
          </w:tcPr>
          <w:p w14:paraId="0A1337A9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szCs w:val="21"/>
                <w:lang w:eastAsia="zh-TW"/>
              </w:rPr>
              <w:t>Position applied for</w:t>
            </w:r>
          </w:p>
          <w:p w14:paraId="1E4AF8F5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>申請職位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</w:tcBorders>
            <w:vAlign w:val="center"/>
          </w:tcPr>
          <w:p w14:paraId="3D3D8913" w14:textId="77777777" w:rsidR="00641B56" w:rsidRDefault="00641B56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Cs w:val="21"/>
              </w:rPr>
            </w:pPr>
            <w:bookmarkStart w:id="2" w:name="PositionIdCVEN"/>
            <w:bookmarkEnd w:id="2"/>
          </w:p>
        </w:tc>
        <w:tc>
          <w:tcPr>
            <w:tcW w:w="2353" w:type="dxa"/>
            <w:vMerge w:val="restart"/>
            <w:tcBorders>
              <w:top w:val="single" w:sz="4" w:space="0" w:color="auto"/>
            </w:tcBorders>
            <w:vAlign w:val="center"/>
          </w:tcPr>
          <w:p w14:paraId="7CC06EF9" w14:textId="77777777" w:rsidR="00641B56" w:rsidRDefault="00641B56"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bookmarkStart w:id="3" w:name="IMG_HeadPhoto"/>
            <w:bookmarkEnd w:id="3"/>
          </w:p>
        </w:tc>
      </w:tr>
      <w:tr w:rsidR="00641B56" w14:paraId="06D7E61C" w14:textId="77777777">
        <w:trPr>
          <w:trHeight w:val="567"/>
          <w:jc w:val="center"/>
        </w:trPr>
        <w:tc>
          <w:tcPr>
            <w:tcW w:w="1740" w:type="dxa"/>
            <w:vAlign w:val="center"/>
          </w:tcPr>
          <w:p w14:paraId="07ED71ED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szCs w:val="21"/>
                <w:lang w:eastAsia="zh-TW"/>
              </w:rPr>
              <w:t>Name in Chinese</w:t>
            </w:r>
          </w:p>
          <w:p w14:paraId="3B383A89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>中文姓名</w:t>
            </w:r>
          </w:p>
        </w:tc>
        <w:tc>
          <w:tcPr>
            <w:tcW w:w="1917" w:type="dxa"/>
            <w:gridSpan w:val="4"/>
            <w:vAlign w:val="center"/>
          </w:tcPr>
          <w:p w14:paraId="772A5E67" w14:textId="77777777" w:rsidR="00641B56" w:rsidRDefault="00641B56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Cs w:val="21"/>
              </w:rPr>
            </w:pPr>
            <w:bookmarkStart w:id="4" w:name="SailorNameCN"/>
            <w:bookmarkEnd w:id="4"/>
          </w:p>
        </w:tc>
        <w:tc>
          <w:tcPr>
            <w:tcW w:w="2582" w:type="dxa"/>
            <w:gridSpan w:val="6"/>
            <w:vAlign w:val="center"/>
          </w:tcPr>
          <w:p w14:paraId="2F747DF2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szCs w:val="21"/>
                <w:lang w:eastAsia="zh-TW"/>
              </w:rPr>
              <w:t>Date of Birth</w:t>
            </w:r>
          </w:p>
          <w:p w14:paraId="23106F61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>出生日期</w:t>
            </w:r>
          </w:p>
        </w:tc>
        <w:tc>
          <w:tcPr>
            <w:tcW w:w="1331" w:type="dxa"/>
            <w:gridSpan w:val="3"/>
            <w:vAlign w:val="center"/>
          </w:tcPr>
          <w:p w14:paraId="488D9422" w14:textId="77777777" w:rsidR="00641B56" w:rsidRDefault="00641B56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Cs w:val="21"/>
                <w:lang w:eastAsia="zh-TW"/>
              </w:rPr>
            </w:pPr>
            <w:bookmarkStart w:id="5" w:name="DOB"/>
            <w:bookmarkEnd w:id="5"/>
          </w:p>
        </w:tc>
        <w:tc>
          <w:tcPr>
            <w:tcW w:w="2353" w:type="dxa"/>
            <w:vMerge/>
            <w:vAlign w:val="center"/>
          </w:tcPr>
          <w:p w14:paraId="7A78C985" w14:textId="77777777" w:rsidR="00641B56" w:rsidRDefault="00641B56">
            <w:pPr>
              <w:spacing w:line="0" w:lineRule="atLeast"/>
              <w:rPr>
                <w:rFonts w:eastAsia="細明體"/>
                <w:sz w:val="18"/>
                <w:szCs w:val="18"/>
              </w:rPr>
            </w:pPr>
          </w:p>
        </w:tc>
      </w:tr>
      <w:tr w:rsidR="00641B56" w14:paraId="2CA13500" w14:textId="77777777">
        <w:trPr>
          <w:trHeight w:val="567"/>
          <w:jc w:val="center"/>
        </w:trPr>
        <w:tc>
          <w:tcPr>
            <w:tcW w:w="1740" w:type="dxa"/>
            <w:vAlign w:val="center"/>
          </w:tcPr>
          <w:p w14:paraId="23A37E24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szCs w:val="21"/>
                <w:lang w:eastAsia="zh-TW"/>
              </w:rPr>
              <w:t>Telephone No</w:t>
            </w:r>
          </w:p>
          <w:p w14:paraId="522AE6DF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>電話號碼</w:t>
            </w:r>
          </w:p>
        </w:tc>
        <w:tc>
          <w:tcPr>
            <w:tcW w:w="2491" w:type="dxa"/>
            <w:gridSpan w:val="6"/>
            <w:vAlign w:val="center"/>
          </w:tcPr>
          <w:p w14:paraId="52E7D0E7" w14:textId="77777777" w:rsidR="00641B56" w:rsidRDefault="00641B56">
            <w:pPr>
              <w:spacing w:line="0" w:lineRule="atLeast"/>
              <w:rPr>
                <w:rFonts w:ascii="新細明體" w:eastAsia="新細明體" w:hAnsi="新細明體" w:cs="新細明體" w:hint="eastAsia"/>
                <w:szCs w:val="21"/>
              </w:rPr>
            </w:pPr>
            <w:bookmarkStart w:id="6" w:name="Mobile"/>
            <w:bookmarkEnd w:id="6"/>
          </w:p>
        </w:tc>
        <w:tc>
          <w:tcPr>
            <w:tcW w:w="2008" w:type="dxa"/>
            <w:gridSpan w:val="4"/>
            <w:vAlign w:val="center"/>
          </w:tcPr>
          <w:p w14:paraId="22460A3B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szCs w:val="21"/>
                <w:lang w:eastAsia="zh-TW"/>
              </w:rPr>
              <w:t>Place of Birth</w:t>
            </w:r>
          </w:p>
          <w:p w14:paraId="74034AE1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>出生地點</w:t>
            </w:r>
          </w:p>
        </w:tc>
        <w:tc>
          <w:tcPr>
            <w:tcW w:w="1331" w:type="dxa"/>
            <w:gridSpan w:val="3"/>
            <w:vAlign w:val="center"/>
          </w:tcPr>
          <w:p w14:paraId="3D5C8496" w14:textId="77777777" w:rsidR="00641B56" w:rsidRDefault="00641B56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Cs w:val="21"/>
              </w:rPr>
            </w:pPr>
            <w:bookmarkStart w:id="7" w:name="POBCN"/>
            <w:bookmarkEnd w:id="7"/>
          </w:p>
        </w:tc>
        <w:tc>
          <w:tcPr>
            <w:tcW w:w="2353" w:type="dxa"/>
            <w:vMerge/>
            <w:vAlign w:val="center"/>
          </w:tcPr>
          <w:p w14:paraId="2157493C" w14:textId="77777777" w:rsidR="00641B56" w:rsidRDefault="00641B56">
            <w:pPr>
              <w:spacing w:line="0" w:lineRule="atLeast"/>
              <w:rPr>
                <w:rFonts w:eastAsia="細明體"/>
                <w:sz w:val="18"/>
                <w:szCs w:val="18"/>
              </w:rPr>
            </w:pPr>
          </w:p>
        </w:tc>
      </w:tr>
      <w:tr w:rsidR="00641B56" w14:paraId="6D430A58" w14:textId="77777777">
        <w:trPr>
          <w:trHeight w:val="567"/>
          <w:jc w:val="center"/>
        </w:trPr>
        <w:tc>
          <w:tcPr>
            <w:tcW w:w="1740" w:type="dxa"/>
            <w:vAlign w:val="center"/>
          </w:tcPr>
          <w:p w14:paraId="3F7B0F4D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szCs w:val="21"/>
                <w:lang w:eastAsia="zh-TW"/>
              </w:rPr>
              <w:t>Address</w:t>
            </w:r>
          </w:p>
          <w:p w14:paraId="6F06CFB1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>地址</w:t>
            </w:r>
          </w:p>
        </w:tc>
        <w:tc>
          <w:tcPr>
            <w:tcW w:w="5830" w:type="dxa"/>
            <w:gridSpan w:val="13"/>
            <w:vAlign w:val="center"/>
          </w:tcPr>
          <w:p w14:paraId="735AA784" w14:textId="77777777" w:rsidR="00641B56" w:rsidRDefault="00641B56">
            <w:pPr>
              <w:spacing w:line="0" w:lineRule="atLeast"/>
              <w:rPr>
                <w:rFonts w:ascii="新細明體" w:eastAsia="新細明體" w:hAnsi="新細明體" w:cs="新細明體" w:hint="eastAsia"/>
                <w:szCs w:val="21"/>
              </w:rPr>
            </w:pPr>
            <w:bookmarkStart w:id="8" w:name="AddressCN"/>
            <w:bookmarkEnd w:id="8"/>
          </w:p>
        </w:tc>
        <w:tc>
          <w:tcPr>
            <w:tcW w:w="2353" w:type="dxa"/>
            <w:vMerge/>
            <w:vAlign w:val="center"/>
          </w:tcPr>
          <w:p w14:paraId="77D97AA5" w14:textId="77777777" w:rsidR="00641B56" w:rsidRDefault="00641B56">
            <w:pPr>
              <w:spacing w:line="0" w:lineRule="atLeast"/>
              <w:rPr>
                <w:rFonts w:eastAsia="細明體"/>
                <w:sz w:val="18"/>
                <w:szCs w:val="18"/>
              </w:rPr>
            </w:pPr>
          </w:p>
        </w:tc>
      </w:tr>
      <w:tr w:rsidR="00641B56" w14:paraId="59538990" w14:textId="77777777">
        <w:trPr>
          <w:trHeight w:val="567"/>
          <w:jc w:val="center"/>
        </w:trPr>
        <w:tc>
          <w:tcPr>
            <w:tcW w:w="1740" w:type="dxa"/>
            <w:vAlign w:val="center"/>
          </w:tcPr>
          <w:p w14:paraId="3FF0BC4B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szCs w:val="21"/>
                <w:lang w:eastAsia="zh-TW"/>
              </w:rPr>
              <w:t>Single or Married</w:t>
            </w:r>
          </w:p>
          <w:p w14:paraId="1174597F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>婚姻狀況</w:t>
            </w:r>
          </w:p>
        </w:tc>
        <w:tc>
          <w:tcPr>
            <w:tcW w:w="780" w:type="dxa"/>
            <w:gridSpan w:val="2"/>
            <w:vAlign w:val="center"/>
          </w:tcPr>
          <w:p w14:paraId="379A2538" w14:textId="77777777" w:rsidR="00641B56" w:rsidRDefault="00641B56">
            <w:pPr>
              <w:spacing w:line="0" w:lineRule="atLeast"/>
              <w:rPr>
                <w:rFonts w:ascii="新細明體" w:eastAsia="新細明體" w:hAnsi="新細明體" w:cs="新細明體" w:hint="eastAsia"/>
                <w:szCs w:val="21"/>
              </w:rPr>
            </w:pPr>
            <w:bookmarkStart w:id="9" w:name="MarriageId"/>
            <w:bookmarkEnd w:id="9"/>
          </w:p>
        </w:tc>
        <w:tc>
          <w:tcPr>
            <w:tcW w:w="1305" w:type="dxa"/>
            <w:gridSpan w:val="3"/>
            <w:vAlign w:val="center"/>
          </w:tcPr>
          <w:p w14:paraId="2F92A525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szCs w:val="21"/>
                <w:lang w:eastAsia="zh-TW"/>
              </w:rPr>
              <w:t>Height(cm)</w:t>
            </w:r>
          </w:p>
          <w:p w14:paraId="27D64114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>身高</w:t>
            </w:r>
          </w:p>
        </w:tc>
        <w:tc>
          <w:tcPr>
            <w:tcW w:w="1068" w:type="dxa"/>
            <w:gridSpan w:val="2"/>
            <w:vAlign w:val="center"/>
          </w:tcPr>
          <w:p w14:paraId="618B5E6D" w14:textId="77777777" w:rsidR="00641B56" w:rsidRDefault="00641B56">
            <w:pPr>
              <w:spacing w:line="0" w:lineRule="atLeast"/>
              <w:rPr>
                <w:rFonts w:ascii="新細明體" w:eastAsia="新細明體" w:hAnsi="新細明體" w:cs="新細明體" w:hint="eastAsia"/>
                <w:szCs w:val="21"/>
              </w:rPr>
            </w:pPr>
            <w:bookmarkStart w:id="10" w:name="Height"/>
            <w:bookmarkEnd w:id="10"/>
          </w:p>
        </w:tc>
        <w:tc>
          <w:tcPr>
            <w:tcW w:w="1170" w:type="dxa"/>
            <w:vAlign w:val="center"/>
          </w:tcPr>
          <w:p w14:paraId="3AB26459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szCs w:val="21"/>
                <w:lang w:eastAsia="zh-TW"/>
              </w:rPr>
              <w:t>Weight(kg)</w:t>
            </w:r>
          </w:p>
          <w:p w14:paraId="68C0819F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>體重</w:t>
            </w:r>
          </w:p>
        </w:tc>
        <w:tc>
          <w:tcPr>
            <w:tcW w:w="1507" w:type="dxa"/>
            <w:gridSpan w:val="5"/>
            <w:vAlign w:val="center"/>
          </w:tcPr>
          <w:p w14:paraId="3C39A20E" w14:textId="77777777" w:rsidR="00641B56" w:rsidRDefault="00641B56">
            <w:pPr>
              <w:spacing w:line="0" w:lineRule="atLeast"/>
              <w:rPr>
                <w:rFonts w:ascii="新細明體" w:eastAsia="新細明體" w:hAnsi="新細明體" w:cs="新細明體" w:hint="eastAsia"/>
                <w:szCs w:val="21"/>
              </w:rPr>
            </w:pPr>
            <w:bookmarkStart w:id="11" w:name="Weight"/>
            <w:bookmarkEnd w:id="11"/>
          </w:p>
        </w:tc>
        <w:tc>
          <w:tcPr>
            <w:tcW w:w="2353" w:type="dxa"/>
            <w:vMerge/>
            <w:vAlign w:val="center"/>
          </w:tcPr>
          <w:p w14:paraId="0A0ABF24" w14:textId="77777777" w:rsidR="00641B56" w:rsidRDefault="00641B56">
            <w:pPr>
              <w:spacing w:line="0" w:lineRule="atLeast"/>
              <w:rPr>
                <w:rFonts w:eastAsia="細明體"/>
                <w:sz w:val="18"/>
                <w:szCs w:val="18"/>
              </w:rPr>
            </w:pPr>
          </w:p>
        </w:tc>
      </w:tr>
      <w:tr w:rsidR="00641B56" w14:paraId="4A5D72AD" w14:textId="77777777">
        <w:trPr>
          <w:trHeight w:val="567"/>
          <w:jc w:val="center"/>
        </w:trPr>
        <w:tc>
          <w:tcPr>
            <w:tcW w:w="2212" w:type="dxa"/>
            <w:gridSpan w:val="2"/>
            <w:vAlign w:val="center"/>
          </w:tcPr>
          <w:p w14:paraId="74D15012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szCs w:val="21"/>
                <w:lang w:eastAsia="zh-TW"/>
              </w:rPr>
              <w:t>Name of relationship in</w:t>
            </w:r>
          </w:p>
          <w:p w14:paraId="1CF9BEEC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szCs w:val="21"/>
                <w:lang w:eastAsia="zh-TW"/>
              </w:rPr>
              <w:t xml:space="preserve">English </w:t>
            </w:r>
            <w:r>
              <w:rPr>
                <w:rFonts w:hint="eastAsia"/>
                <w:szCs w:val="21"/>
                <w:lang w:eastAsia="zh-TW"/>
              </w:rPr>
              <w:t>親屬英文名</w:t>
            </w:r>
          </w:p>
        </w:tc>
        <w:tc>
          <w:tcPr>
            <w:tcW w:w="2681" w:type="dxa"/>
            <w:gridSpan w:val="6"/>
            <w:vAlign w:val="center"/>
          </w:tcPr>
          <w:p w14:paraId="341E2B4B" w14:textId="77777777" w:rsidR="00641B56" w:rsidRDefault="00641B56">
            <w:pPr>
              <w:spacing w:line="0" w:lineRule="atLeast"/>
              <w:rPr>
                <w:rFonts w:ascii="新細明體" w:eastAsia="新細明體" w:hAnsi="新細明體" w:cs="新細明體" w:hint="eastAsia"/>
                <w:szCs w:val="21"/>
              </w:rPr>
            </w:pPr>
            <w:bookmarkStart w:id="12" w:name="NameEN"/>
            <w:bookmarkEnd w:id="12"/>
          </w:p>
        </w:tc>
        <w:tc>
          <w:tcPr>
            <w:tcW w:w="2239" w:type="dxa"/>
            <w:gridSpan w:val="4"/>
            <w:vAlign w:val="center"/>
          </w:tcPr>
          <w:p w14:paraId="046FA1A2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szCs w:val="21"/>
                <w:lang w:eastAsia="zh-TW"/>
              </w:rPr>
              <w:t>Name of relationship in</w:t>
            </w:r>
          </w:p>
          <w:p w14:paraId="49987EF8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szCs w:val="21"/>
                <w:lang w:eastAsia="zh-TW"/>
              </w:rPr>
              <w:t>Chinese</w:t>
            </w:r>
            <w:r>
              <w:rPr>
                <w:rFonts w:hint="eastAsia"/>
                <w:szCs w:val="21"/>
                <w:lang w:eastAsia="zh-TW"/>
              </w:rPr>
              <w:t>親屬中文名</w:t>
            </w:r>
          </w:p>
        </w:tc>
        <w:tc>
          <w:tcPr>
            <w:tcW w:w="2791" w:type="dxa"/>
            <w:gridSpan w:val="3"/>
            <w:vAlign w:val="center"/>
          </w:tcPr>
          <w:p w14:paraId="7A4BD5FE" w14:textId="77777777" w:rsidR="00641B56" w:rsidRDefault="00641B56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Cs w:val="21"/>
              </w:rPr>
            </w:pPr>
            <w:bookmarkStart w:id="13" w:name="NameCN"/>
            <w:bookmarkEnd w:id="13"/>
          </w:p>
        </w:tc>
      </w:tr>
      <w:tr w:rsidR="00641B56" w14:paraId="6B205AF5" w14:textId="77777777">
        <w:trPr>
          <w:trHeight w:val="219"/>
          <w:jc w:val="center"/>
        </w:trPr>
        <w:tc>
          <w:tcPr>
            <w:tcW w:w="1740" w:type="dxa"/>
            <w:tcBorders>
              <w:bottom w:val="nil"/>
            </w:tcBorders>
            <w:vAlign w:val="center"/>
          </w:tcPr>
          <w:p w14:paraId="7E0524FF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szCs w:val="21"/>
                <w:lang w:eastAsia="zh-TW"/>
              </w:rPr>
              <w:t>Name of School</w:t>
            </w:r>
          </w:p>
        </w:tc>
        <w:tc>
          <w:tcPr>
            <w:tcW w:w="2085" w:type="dxa"/>
            <w:gridSpan w:val="5"/>
            <w:vMerge w:val="restart"/>
            <w:vAlign w:val="center"/>
          </w:tcPr>
          <w:p w14:paraId="266935C9" w14:textId="77777777" w:rsidR="00641B56" w:rsidRDefault="00641B56">
            <w:pPr>
              <w:spacing w:line="0" w:lineRule="atLeast"/>
              <w:rPr>
                <w:rFonts w:ascii="新細明體" w:eastAsia="新細明體" w:hAnsi="新細明體" w:cs="新細明體" w:hint="eastAsia"/>
                <w:szCs w:val="21"/>
              </w:rPr>
            </w:pPr>
            <w:bookmarkStart w:id="14" w:name="TrainSchoolId"/>
            <w:bookmarkEnd w:id="14"/>
          </w:p>
        </w:tc>
        <w:tc>
          <w:tcPr>
            <w:tcW w:w="1068" w:type="dxa"/>
            <w:gridSpan w:val="2"/>
            <w:vMerge w:val="restart"/>
            <w:vAlign w:val="center"/>
          </w:tcPr>
          <w:p w14:paraId="2D413045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szCs w:val="21"/>
                <w:lang w:eastAsia="zh-TW"/>
              </w:rPr>
              <w:t>Major</w:t>
            </w:r>
            <w:r>
              <w:rPr>
                <w:szCs w:val="21"/>
              </w:rPr>
              <w:t xml:space="preserve"> </w:t>
            </w:r>
          </w:p>
          <w:p w14:paraId="38E58F26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>專業</w:t>
            </w:r>
          </w:p>
        </w:tc>
        <w:tc>
          <w:tcPr>
            <w:tcW w:w="1315" w:type="dxa"/>
            <w:gridSpan w:val="2"/>
            <w:vMerge w:val="restart"/>
            <w:vAlign w:val="center"/>
          </w:tcPr>
          <w:p w14:paraId="59B1749A" w14:textId="77777777" w:rsidR="00641B56" w:rsidRDefault="00641B56">
            <w:pPr>
              <w:spacing w:line="0" w:lineRule="atLeast"/>
              <w:rPr>
                <w:rFonts w:ascii="新細明體" w:eastAsia="新細明體" w:hAnsi="新細明體" w:cs="新細明體" w:hint="eastAsia"/>
                <w:szCs w:val="21"/>
              </w:rPr>
            </w:pPr>
            <w:bookmarkStart w:id="15" w:name="SpecialtyId"/>
            <w:bookmarkEnd w:id="15"/>
          </w:p>
        </w:tc>
        <w:tc>
          <w:tcPr>
            <w:tcW w:w="1171" w:type="dxa"/>
            <w:gridSpan w:val="3"/>
            <w:vMerge w:val="restart"/>
            <w:vAlign w:val="center"/>
          </w:tcPr>
          <w:p w14:paraId="07D322F2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szCs w:val="21"/>
                <w:lang w:eastAsia="zh-TW"/>
              </w:rPr>
              <w:t>Duration</w:t>
            </w:r>
          </w:p>
          <w:p w14:paraId="49F06013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>就讀時間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14:paraId="25A2A1A7" w14:textId="77777777" w:rsidR="00641B56" w:rsidRDefault="00641B56">
            <w:pPr>
              <w:spacing w:line="0" w:lineRule="atLeast"/>
              <w:jc w:val="center"/>
              <w:rPr>
                <w:rFonts w:ascii="新細明體" w:hAnsi="新細明體" w:hint="eastAsia"/>
                <w:szCs w:val="21"/>
              </w:rPr>
            </w:pPr>
            <w:bookmarkStart w:id="16" w:name="Enrolled"/>
            <w:bookmarkEnd w:id="16"/>
          </w:p>
        </w:tc>
      </w:tr>
      <w:tr w:rsidR="00641B56" w14:paraId="303D09FB" w14:textId="77777777">
        <w:trPr>
          <w:trHeight w:hRule="exact" w:val="283"/>
          <w:jc w:val="center"/>
        </w:trPr>
        <w:tc>
          <w:tcPr>
            <w:tcW w:w="1740" w:type="dxa"/>
            <w:tcBorders>
              <w:top w:val="nil"/>
            </w:tcBorders>
            <w:vAlign w:val="center"/>
          </w:tcPr>
          <w:p w14:paraId="534E5A4B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>畢業院校</w:t>
            </w:r>
          </w:p>
        </w:tc>
        <w:tc>
          <w:tcPr>
            <w:tcW w:w="2085" w:type="dxa"/>
            <w:gridSpan w:val="5"/>
            <w:vMerge/>
            <w:vAlign w:val="center"/>
          </w:tcPr>
          <w:p w14:paraId="7FEAE1A8" w14:textId="77777777" w:rsidR="00641B56" w:rsidRDefault="00641B56">
            <w:pPr>
              <w:spacing w:line="0" w:lineRule="atLeast"/>
              <w:rPr>
                <w:rFonts w:eastAsia="細明體"/>
              </w:rPr>
            </w:pPr>
          </w:p>
        </w:tc>
        <w:tc>
          <w:tcPr>
            <w:tcW w:w="1068" w:type="dxa"/>
            <w:gridSpan w:val="2"/>
            <w:vMerge/>
            <w:vAlign w:val="center"/>
          </w:tcPr>
          <w:p w14:paraId="70DFF83E" w14:textId="77777777" w:rsidR="00641B56" w:rsidRDefault="00641B56">
            <w:pPr>
              <w:spacing w:line="0" w:lineRule="atLeast"/>
              <w:rPr>
                <w:rFonts w:eastAsia="細明體"/>
              </w:rPr>
            </w:pPr>
          </w:p>
        </w:tc>
        <w:tc>
          <w:tcPr>
            <w:tcW w:w="1315" w:type="dxa"/>
            <w:gridSpan w:val="2"/>
            <w:vMerge/>
            <w:vAlign w:val="center"/>
          </w:tcPr>
          <w:p w14:paraId="5B43596F" w14:textId="77777777" w:rsidR="00641B56" w:rsidRDefault="00641B56">
            <w:pPr>
              <w:spacing w:line="0" w:lineRule="atLeast"/>
              <w:rPr>
                <w:rFonts w:eastAsia="細明體"/>
              </w:rPr>
            </w:pPr>
          </w:p>
        </w:tc>
        <w:tc>
          <w:tcPr>
            <w:tcW w:w="1171" w:type="dxa"/>
            <w:gridSpan w:val="3"/>
            <w:vMerge/>
            <w:vAlign w:val="center"/>
          </w:tcPr>
          <w:p w14:paraId="41CADB5B" w14:textId="77777777" w:rsidR="00641B56" w:rsidRDefault="00641B56">
            <w:pPr>
              <w:spacing w:line="0" w:lineRule="atLeast"/>
              <w:rPr>
                <w:rFonts w:eastAsia="細明體"/>
              </w:rPr>
            </w:pPr>
          </w:p>
        </w:tc>
        <w:tc>
          <w:tcPr>
            <w:tcW w:w="2544" w:type="dxa"/>
            <w:gridSpan w:val="2"/>
            <w:vMerge/>
            <w:vAlign w:val="center"/>
          </w:tcPr>
          <w:p w14:paraId="1E4DF858" w14:textId="77777777" w:rsidR="00641B56" w:rsidRDefault="00641B56">
            <w:pPr>
              <w:spacing w:line="0" w:lineRule="atLeast"/>
              <w:rPr>
                <w:rFonts w:eastAsia="細明體"/>
              </w:rPr>
            </w:pPr>
          </w:p>
        </w:tc>
      </w:tr>
    </w:tbl>
    <w:p w14:paraId="30B4BCFF" w14:textId="77777777" w:rsidR="00641B56" w:rsidRDefault="00641B56">
      <w:pPr>
        <w:tabs>
          <w:tab w:val="left" w:pos="7380"/>
        </w:tabs>
        <w:spacing w:line="0" w:lineRule="atLeast"/>
        <w:jc w:val="center"/>
        <w:rPr>
          <w:rFonts w:eastAsia="細明體"/>
          <w:b/>
          <w:bCs/>
        </w:rPr>
      </w:pPr>
    </w:p>
    <w:p w14:paraId="20C3622C" w14:textId="77777777" w:rsidR="00641B56" w:rsidRDefault="00641B56">
      <w:pPr>
        <w:tabs>
          <w:tab w:val="left" w:pos="7380"/>
        </w:tabs>
        <w:spacing w:line="0" w:lineRule="atLeast"/>
        <w:jc w:val="center"/>
        <w:rPr>
          <w:rFonts w:eastAsia="細明體"/>
          <w:b/>
          <w:bCs/>
        </w:rPr>
      </w:pPr>
      <w:r>
        <w:rPr>
          <w:b/>
          <w:bCs/>
          <w:lang w:eastAsia="zh-TW"/>
        </w:rPr>
        <w:t xml:space="preserve">Certificate    </w:t>
      </w:r>
      <w:r>
        <w:rPr>
          <w:rFonts w:hint="eastAsia"/>
          <w:b/>
          <w:bCs/>
          <w:lang w:eastAsia="zh-TW"/>
        </w:rPr>
        <w:t>證書情況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5"/>
        <w:gridCol w:w="2961"/>
        <w:gridCol w:w="2658"/>
      </w:tblGrid>
      <w:tr w:rsidR="00641B56" w14:paraId="57ABEDD2" w14:textId="77777777">
        <w:trPr>
          <w:trHeight w:val="178"/>
          <w:jc w:val="center"/>
        </w:trPr>
        <w:tc>
          <w:tcPr>
            <w:tcW w:w="4345" w:type="dxa"/>
            <w:vAlign w:val="center"/>
          </w:tcPr>
          <w:p w14:paraId="0299FC2B" w14:textId="77777777" w:rsidR="00641B56" w:rsidRDefault="00641B56">
            <w:pPr>
              <w:spacing w:line="0" w:lineRule="atLeast"/>
              <w:jc w:val="center"/>
              <w:rPr>
                <w:rFonts w:eastAsia="細明體"/>
              </w:rPr>
            </w:pPr>
            <w:r>
              <w:rPr>
                <w:lang w:eastAsia="zh-TW"/>
              </w:rPr>
              <w:t>Type of Certificate</w:t>
            </w:r>
          </w:p>
          <w:p w14:paraId="686BAA5A" w14:textId="77777777" w:rsidR="00641B56" w:rsidRDefault="00641B56">
            <w:pPr>
              <w:spacing w:line="0" w:lineRule="atLeast"/>
              <w:jc w:val="center"/>
              <w:rPr>
                <w:rFonts w:eastAsia="細明體"/>
              </w:rPr>
            </w:pPr>
            <w:r>
              <w:rPr>
                <w:rFonts w:hint="eastAsia"/>
                <w:lang w:eastAsia="zh-TW"/>
              </w:rPr>
              <w:t>證書類型</w:t>
            </w:r>
          </w:p>
        </w:tc>
        <w:tc>
          <w:tcPr>
            <w:tcW w:w="2961" w:type="dxa"/>
            <w:vAlign w:val="center"/>
          </w:tcPr>
          <w:p w14:paraId="05732966" w14:textId="77777777" w:rsidR="00641B56" w:rsidRDefault="00641B56">
            <w:pPr>
              <w:spacing w:line="0" w:lineRule="atLeast"/>
              <w:jc w:val="center"/>
              <w:rPr>
                <w:rFonts w:eastAsia="細明體"/>
              </w:rPr>
            </w:pPr>
            <w:r>
              <w:rPr>
                <w:lang w:eastAsia="zh-TW"/>
              </w:rPr>
              <w:t>Certificate No</w:t>
            </w:r>
          </w:p>
          <w:p w14:paraId="2E07EB59" w14:textId="77777777" w:rsidR="00641B56" w:rsidRDefault="00641B56">
            <w:pPr>
              <w:spacing w:line="0" w:lineRule="atLeast"/>
              <w:jc w:val="center"/>
              <w:rPr>
                <w:rFonts w:eastAsia="細明體"/>
              </w:rPr>
            </w:pPr>
            <w:r>
              <w:rPr>
                <w:rFonts w:hint="eastAsia"/>
                <w:lang w:eastAsia="zh-TW"/>
              </w:rPr>
              <w:t>證書號碼</w:t>
            </w:r>
            <w:r>
              <w:rPr>
                <w:lang w:eastAsia="zh-TW"/>
              </w:rPr>
              <w:t>.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14:paraId="00DC7F24" w14:textId="77777777" w:rsidR="00641B56" w:rsidRDefault="00641B56">
            <w:pPr>
              <w:spacing w:line="0" w:lineRule="atLeast"/>
              <w:jc w:val="center"/>
              <w:rPr>
                <w:rFonts w:eastAsia="細明體"/>
              </w:rPr>
            </w:pPr>
            <w:r>
              <w:rPr>
                <w:lang w:eastAsia="zh-TW"/>
              </w:rPr>
              <w:t>Date of Issue/Expiry</w:t>
            </w:r>
          </w:p>
          <w:p w14:paraId="26063855" w14:textId="77777777" w:rsidR="00641B56" w:rsidRDefault="00641B56">
            <w:pPr>
              <w:spacing w:line="0" w:lineRule="atLeast"/>
              <w:jc w:val="center"/>
              <w:rPr>
                <w:rFonts w:eastAsia="細明體"/>
              </w:rPr>
            </w:pPr>
            <w:r>
              <w:rPr>
                <w:rFonts w:hint="eastAsia"/>
                <w:lang w:eastAsia="zh-TW"/>
              </w:rPr>
              <w:t>簽發日</w:t>
            </w:r>
            <w:r>
              <w:rPr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到期日</w:t>
            </w:r>
          </w:p>
        </w:tc>
      </w:tr>
      <w:tr w:rsidR="00641B56" w14:paraId="075304AC" w14:textId="77777777">
        <w:trPr>
          <w:trHeight w:val="351"/>
          <w:jc w:val="center"/>
        </w:trPr>
        <w:tc>
          <w:tcPr>
            <w:tcW w:w="4345" w:type="dxa"/>
            <w:vAlign w:val="center"/>
          </w:tcPr>
          <w:p w14:paraId="79CF6791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szCs w:val="21"/>
                <w:lang w:eastAsia="zh-TW"/>
              </w:rPr>
              <w:t xml:space="preserve">Seaman’s Book  </w:t>
            </w:r>
            <w:r>
              <w:rPr>
                <w:rFonts w:hint="eastAsia"/>
                <w:szCs w:val="21"/>
                <w:lang w:eastAsia="zh-TW"/>
              </w:rPr>
              <w:t>海員證</w:t>
            </w:r>
          </w:p>
        </w:tc>
        <w:tc>
          <w:tcPr>
            <w:tcW w:w="2961" w:type="dxa"/>
            <w:vAlign w:val="center"/>
          </w:tcPr>
          <w:p w14:paraId="24C518C5" w14:textId="77777777" w:rsidR="00641B56" w:rsidRDefault="00641B56">
            <w:pPr>
              <w:adjustRightInd w:val="0"/>
              <w:snapToGrid w:val="0"/>
              <w:spacing w:line="240" w:lineRule="atLeast"/>
              <w:jc w:val="left"/>
              <w:rPr>
                <w:rFonts w:ascii="新細明體" w:eastAsia="新細明體" w:hAnsi="新細明體" w:cs="新細明體" w:hint="eastAsia"/>
                <w:szCs w:val="21"/>
                <w:lang w:eastAsia="zh-TW"/>
              </w:rPr>
            </w:pPr>
            <w:bookmarkStart w:id="17" w:name="证号_海员证"/>
            <w:bookmarkEnd w:id="17"/>
          </w:p>
        </w:tc>
        <w:tc>
          <w:tcPr>
            <w:tcW w:w="2658" w:type="dxa"/>
            <w:vAlign w:val="center"/>
          </w:tcPr>
          <w:p w14:paraId="3853F10B" w14:textId="77777777" w:rsidR="00641B56" w:rsidRDefault="00641B56">
            <w:pPr>
              <w:adjustRightInd w:val="0"/>
              <w:snapToGrid w:val="0"/>
              <w:spacing w:line="240" w:lineRule="atLeast"/>
              <w:jc w:val="center"/>
              <w:rPr>
                <w:rFonts w:ascii="新細明體" w:eastAsia="新細明體" w:hAnsi="新細明體" w:cs="新細明體" w:hint="eastAsia"/>
                <w:szCs w:val="21"/>
              </w:rPr>
            </w:pPr>
            <w:bookmarkStart w:id="18" w:name="签发期_海员证"/>
            <w:bookmarkEnd w:id="18"/>
          </w:p>
        </w:tc>
      </w:tr>
      <w:tr w:rsidR="00641B56" w14:paraId="48903030" w14:textId="77777777">
        <w:trPr>
          <w:trHeight w:val="329"/>
          <w:jc w:val="center"/>
        </w:trPr>
        <w:tc>
          <w:tcPr>
            <w:tcW w:w="4345" w:type="dxa"/>
            <w:vAlign w:val="center"/>
          </w:tcPr>
          <w:p w14:paraId="16E6ED83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szCs w:val="21"/>
                <w:lang w:eastAsia="zh-TW"/>
              </w:rPr>
              <w:t xml:space="preserve">Passport  </w:t>
            </w:r>
            <w:r>
              <w:rPr>
                <w:rFonts w:hint="eastAsia"/>
                <w:szCs w:val="21"/>
                <w:lang w:eastAsia="zh-TW"/>
              </w:rPr>
              <w:t>護照</w:t>
            </w:r>
          </w:p>
        </w:tc>
        <w:tc>
          <w:tcPr>
            <w:tcW w:w="2961" w:type="dxa"/>
            <w:vAlign w:val="center"/>
          </w:tcPr>
          <w:p w14:paraId="343288D1" w14:textId="77777777" w:rsidR="00641B56" w:rsidRDefault="00641B56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Cs w:val="21"/>
                <w:lang w:eastAsia="zh-TW"/>
              </w:rPr>
            </w:pPr>
            <w:bookmarkStart w:id="19" w:name="证号_因私护照"/>
            <w:bookmarkEnd w:id="19"/>
          </w:p>
        </w:tc>
        <w:tc>
          <w:tcPr>
            <w:tcW w:w="2658" w:type="dxa"/>
            <w:vAlign w:val="center"/>
          </w:tcPr>
          <w:p w14:paraId="11B785AE" w14:textId="77777777" w:rsidR="00641B56" w:rsidRDefault="00641B56">
            <w:pPr>
              <w:spacing w:line="0" w:lineRule="atLeast"/>
              <w:jc w:val="center"/>
              <w:rPr>
                <w:rFonts w:ascii="新細明體" w:eastAsia="新細明體" w:hAnsi="新細明體" w:cs="新細明體" w:hint="eastAsia"/>
                <w:szCs w:val="21"/>
              </w:rPr>
            </w:pPr>
            <w:bookmarkStart w:id="20" w:name="签发期_因私护照"/>
            <w:bookmarkEnd w:id="20"/>
          </w:p>
        </w:tc>
      </w:tr>
      <w:tr w:rsidR="00641B56" w14:paraId="1CF28F0D" w14:textId="77777777">
        <w:trPr>
          <w:trHeight w:val="329"/>
          <w:jc w:val="center"/>
        </w:trPr>
        <w:tc>
          <w:tcPr>
            <w:tcW w:w="4345" w:type="dxa"/>
            <w:vAlign w:val="center"/>
          </w:tcPr>
          <w:p w14:paraId="5E958251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szCs w:val="21"/>
                <w:lang w:eastAsia="zh-TW"/>
              </w:rPr>
              <w:t xml:space="preserve">Certificate of Competency  </w:t>
            </w:r>
            <w:r>
              <w:rPr>
                <w:rFonts w:hint="eastAsia"/>
                <w:szCs w:val="21"/>
                <w:lang w:eastAsia="zh-TW"/>
              </w:rPr>
              <w:t>適任證書</w:t>
            </w:r>
          </w:p>
        </w:tc>
        <w:tc>
          <w:tcPr>
            <w:tcW w:w="2961" w:type="dxa"/>
            <w:vAlign w:val="center"/>
          </w:tcPr>
          <w:p w14:paraId="28B5584F" w14:textId="77777777" w:rsidR="00641B56" w:rsidRDefault="00641B56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Cs w:val="21"/>
                <w:lang w:eastAsia="zh-TW"/>
              </w:rPr>
            </w:pPr>
            <w:bookmarkStart w:id="21" w:name="证号_适任证"/>
            <w:bookmarkEnd w:id="21"/>
          </w:p>
        </w:tc>
        <w:tc>
          <w:tcPr>
            <w:tcW w:w="2658" w:type="dxa"/>
            <w:vAlign w:val="center"/>
          </w:tcPr>
          <w:p w14:paraId="5009A457" w14:textId="77777777" w:rsidR="00641B56" w:rsidRDefault="00641B56">
            <w:pPr>
              <w:spacing w:line="0" w:lineRule="atLeast"/>
              <w:jc w:val="center"/>
              <w:rPr>
                <w:rFonts w:ascii="新細明體" w:eastAsia="新細明體" w:hAnsi="新細明體" w:cs="新細明體" w:hint="eastAsia"/>
                <w:szCs w:val="21"/>
              </w:rPr>
            </w:pPr>
            <w:bookmarkStart w:id="22" w:name="签发期_适任证"/>
            <w:bookmarkEnd w:id="22"/>
          </w:p>
        </w:tc>
      </w:tr>
      <w:tr w:rsidR="00641B56" w14:paraId="4F7FB200" w14:textId="77777777">
        <w:trPr>
          <w:trHeight w:val="340"/>
          <w:jc w:val="center"/>
        </w:trPr>
        <w:tc>
          <w:tcPr>
            <w:tcW w:w="4345" w:type="dxa"/>
            <w:vAlign w:val="center"/>
          </w:tcPr>
          <w:p w14:paraId="2066995A" w14:textId="77777777" w:rsidR="00641B56" w:rsidRDefault="00641B56">
            <w:pPr>
              <w:spacing w:line="0" w:lineRule="atLeast"/>
              <w:rPr>
                <w:rFonts w:eastAsia="細明體"/>
                <w:szCs w:val="21"/>
                <w:lang w:eastAsia="zh-TW"/>
              </w:rPr>
            </w:pPr>
            <w:r>
              <w:rPr>
                <w:szCs w:val="21"/>
                <w:lang w:eastAsia="zh-TW"/>
              </w:rPr>
              <w:t xml:space="preserve">GMDSS  </w:t>
            </w:r>
            <w:r>
              <w:rPr>
                <w:rFonts w:hint="eastAsia"/>
                <w:szCs w:val="21"/>
                <w:lang w:eastAsia="zh-TW"/>
              </w:rPr>
              <w:t>普操員證書</w:t>
            </w:r>
          </w:p>
        </w:tc>
        <w:tc>
          <w:tcPr>
            <w:tcW w:w="2961" w:type="dxa"/>
            <w:vAlign w:val="center"/>
          </w:tcPr>
          <w:p w14:paraId="1B15CAF1" w14:textId="77777777" w:rsidR="00641B56" w:rsidRDefault="00641B56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Cs w:val="21"/>
                <w:lang w:eastAsia="zh-TW"/>
              </w:rPr>
            </w:pPr>
            <w:bookmarkStart w:id="23" w:name="证号_GMDSS"/>
            <w:bookmarkEnd w:id="23"/>
          </w:p>
        </w:tc>
        <w:tc>
          <w:tcPr>
            <w:tcW w:w="2658" w:type="dxa"/>
            <w:vAlign w:val="center"/>
          </w:tcPr>
          <w:p w14:paraId="2E1750B3" w14:textId="77777777" w:rsidR="00641B56" w:rsidRDefault="00641B56">
            <w:pPr>
              <w:spacing w:line="0" w:lineRule="atLeast"/>
              <w:jc w:val="center"/>
              <w:rPr>
                <w:rFonts w:ascii="新細明體" w:eastAsia="新細明體" w:hAnsi="新細明體" w:cs="新細明體" w:hint="eastAsia"/>
                <w:szCs w:val="21"/>
              </w:rPr>
            </w:pPr>
            <w:bookmarkStart w:id="24" w:name="签发期_GMDSS"/>
            <w:bookmarkEnd w:id="24"/>
          </w:p>
        </w:tc>
      </w:tr>
      <w:tr w:rsidR="00641B56" w14:paraId="0640D571" w14:textId="77777777">
        <w:trPr>
          <w:trHeight w:val="362"/>
          <w:jc w:val="center"/>
        </w:trPr>
        <w:tc>
          <w:tcPr>
            <w:tcW w:w="4345" w:type="dxa"/>
            <w:vAlign w:val="center"/>
          </w:tcPr>
          <w:p w14:paraId="70DC9512" w14:textId="77777777" w:rsidR="00641B56" w:rsidRDefault="00641B56">
            <w:pPr>
              <w:spacing w:line="0" w:lineRule="atLeast"/>
              <w:rPr>
                <w:rFonts w:eastAsia="細明體"/>
                <w:spacing w:val="-8"/>
                <w:szCs w:val="21"/>
              </w:rPr>
            </w:pPr>
            <w:r>
              <w:rPr>
                <w:spacing w:val="-8"/>
                <w:szCs w:val="21"/>
                <w:lang w:eastAsia="zh-TW"/>
              </w:rPr>
              <w:t xml:space="preserve">General Training Certificate  </w:t>
            </w:r>
            <w:r>
              <w:rPr>
                <w:rFonts w:hint="eastAsia"/>
                <w:szCs w:val="21"/>
                <w:lang w:eastAsia="zh-TW"/>
              </w:rPr>
              <w:t>專業培訓合格證</w:t>
            </w:r>
          </w:p>
        </w:tc>
        <w:tc>
          <w:tcPr>
            <w:tcW w:w="2961" w:type="dxa"/>
            <w:vAlign w:val="center"/>
          </w:tcPr>
          <w:p w14:paraId="594FC308" w14:textId="77777777" w:rsidR="00641B56" w:rsidRDefault="00641B56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Cs w:val="21"/>
              </w:rPr>
            </w:pPr>
            <w:bookmarkStart w:id="25" w:name="LetterNo_国籍国_专业培训合格证"/>
            <w:bookmarkEnd w:id="25"/>
          </w:p>
        </w:tc>
        <w:tc>
          <w:tcPr>
            <w:tcW w:w="2658" w:type="dxa"/>
            <w:vAlign w:val="center"/>
          </w:tcPr>
          <w:p w14:paraId="63F9EE88" w14:textId="77777777" w:rsidR="00641B56" w:rsidRDefault="00641B56">
            <w:pPr>
              <w:spacing w:line="0" w:lineRule="atLeast"/>
              <w:jc w:val="center"/>
              <w:rPr>
                <w:rFonts w:ascii="新細明體" w:eastAsia="新細明體" w:hAnsi="新細明體" w:cs="新細明體" w:hint="eastAsia"/>
                <w:szCs w:val="21"/>
              </w:rPr>
            </w:pPr>
            <w:bookmarkStart w:id="26" w:name="ExpireDate_国籍国_专业培训合格证"/>
            <w:bookmarkStart w:id="27" w:name="DateOfIssue_国籍国_专业培训合格证"/>
            <w:bookmarkEnd w:id="26"/>
            <w:bookmarkEnd w:id="27"/>
          </w:p>
        </w:tc>
      </w:tr>
      <w:tr w:rsidR="00641B56" w14:paraId="734BC1BB" w14:textId="77777777">
        <w:trPr>
          <w:trHeight w:val="340"/>
          <w:jc w:val="center"/>
        </w:trPr>
        <w:tc>
          <w:tcPr>
            <w:tcW w:w="4345" w:type="dxa"/>
            <w:vAlign w:val="center"/>
          </w:tcPr>
          <w:p w14:paraId="0048F119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szCs w:val="21"/>
                <w:lang w:eastAsia="zh-TW"/>
              </w:rPr>
              <w:t>Special Training Certificate</w:t>
            </w:r>
            <w:r>
              <w:rPr>
                <w:rFonts w:hint="eastAsia"/>
                <w:szCs w:val="21"/>
                <w:lang w:eastAsia="zh-TW"/>
              </w:rPr>
              <w:t>特殊培訓合格證</w:t>
            </w:r>
          </w:p>
        </w:tc>
        <w:tc>
          <w:tcPr>
            <w:tcW w:w="2961" w:type="dxa"/>
            <w:vAlign w:val="center"/>
          </w:tcPr>
          <w:p w14:paraId="09560388" w14:textId="77777777" w:rsidR="00641B56" w:rsidRDefault="00641B56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Cs w:val="21"/>
                <w:lang w:eastAsia="zh-TW"/>
              </w:rPr>
            </w:pPr>
            <w:bookmarkStart w:id="28" w:name="证号_特殊培训合格证"/>
            <w:bookmarkEnd w:id="28"/>
          </w:p>
        </w:tc>
        <w:tc>
          <w:tcPr>
            <w:tcW w:w="2658" w:type="dxa"/>
            <w:vAlign w:val="center"/>
          </w:tcPr>
          <w:p w14:paraId="43D23BC5" w14:textId="77777777" w:rsidR="00641B56" w:rsidRDefault="00641B56">
            <w:pPr>
              <w:spacing w:line="0" w:lineRule="atLeast"/>
              <w:jc w:val="center"/>
              <w:rPr>
                <w:rFonts w:ascii="新細明體" w:eastAsia="新細明體" w:hAnsi="新細明體" w:cs="新細明體" w:hint="eastAsia"/>
                <w:szCs w:val="21"/>
              </w:rPr>
            </w:pPr>
            <w:bookmarkStart w:id="29" w:name="签发期_特殊培训合格证"/>
            <w:bookmarkEnd w:id="29"/>
          </w:p>
        </w:tc>
      </w:tr>
      <w:tr w:rsidR="00641B56" w14:paraId="3E4B2D24" w14:textId="77777777">
        <w:trPr>
          <w:trHeight w:val="350"/>
          <w:jc w:val="center"/>
        </w:trPr>
        <w:tc>
          <w:tcPr>
            <w:tcW w:w="4345" w:type="dxa"/>
            <w:vAlign w:val="center"/>
          </w:tcPr>
          <w:p w14:paraId="3C54174C" w14:textId="77777777" w:rsidR="00641B56" w:rsidRDefault="00641B56">
            <w:pPr>
              <w:spacing w:line="0" w:lineRule="atLeast"/>
              <w:rPr>
                <w:rFonts w:eastAsia="細明體"/>
                <w:szCs w:val="21"/>
              </w:rPr>
            </w:pPr>
            <w:r>
              <w:rPr>
                <w:szCs w:val="21"/>
                <w:lang w:eastAsia="zh-TW"/>
              </w:rPr>
              <w:t xml:space="preserve">Seaman’s Record Book  </w:t>
            </w:r>
            <w:r>
              <w:rPr>
                <w:rFonts w:hint="eastAsia"/>
                <w:szCs w:val="21"/>
                <w:lang w:eastAsia="zh-TW"/>
              </w:rPr>
              <w:t>服務簿</w:t>
            </w:r>
          </w:p>
        </w:tc>
        <w:tc>
          <w:tcPr>
            <w:tcW w:w="2961" w:type="dxa"/>
            <w:vAlign w:val="center"/>
          </w:tcPr>
          <w:p w14:paraId="010E9BE6" w14:textId="77777777" w:rsidR="00641B56" w:rsidRDefault="00641B56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Cs w:val="21"/>
                <w:lang w:eastAsia="zh-TW"/>
              </w:rPr>
            </w:pPr>
            <w:bookmarkStart w:id="30" w:name="证号_服务簿"/>
            <w:bookmarkEnd w:id="30"/>
          </w:p>
        </w:tc>
        <w:tc>
          <w:tcPr>
            <w:tcW w:w="2658" w:type="dxa"/>
            <w:vAlign w:val="center"/>
          </w:tcPr>
          <w:p w14:paraId="287F7F81" w14:textId="77777777" w:rsidR="00641B56" w:rsidRDefault="00641B56">
            <w:pPr>
              <w:spacing w:line="0" w:lineRule="atLeast"/>
              <w:jc w:val="center"/>
              <w:rPr>
                <w:rFonts w:ascii="新細明體" w:hAnsi="新細明體" w:cs="新細明體" w:hint="eastAsia"/>
                <w:szCs w:val="21"/>
              </w:rPr>
            </w:pPr>
            <w:bookmarkStart w:id="31" w:name="签发期_服务簿"/>
            <w:bookmarkEnd w:id="31"/>
          </w:p>
        </w:tc>
      </w:tr>
    </w:tbl>
    <w:p w14:paraId="650F82AC" w14:textId="77777777" w:rsidR="00641B56" w:rsidRDefault="00641B56">
      <w:pPr>
        <w:tabs>
          <w:tab w:val="left" w:pos="7380"/>
        </w:tabs>
        <w:spacing w:line="0" w:lineRule="atLeast"/>
        <w:jc w:val="center"/>
        <w:rPr>
          <w:rFonts w:eastAsia="細明體"/>
          <w:b/>
          <w:bCs/>
        </w:rPr>
      </w:pPr>
    </w:p>
    <w:p w14:paraId="1F14F8AC" w14:textId="77777777" w:rsidR="00641B56" w:rsidRDefault="00641B56">
      <w:pPr>
        <w:tabs>
          <w:tab w:val="left" w:pos="7380"/>
        </w:tabs>
        <w:spacing w:line="0" w:lineRule="atLeast"/>
        <w:jc w:val="center"/>
        <w:rPr>
          <w:rFonts w:eastAsia="細明體"/>
          <w:b/>
          <w:bCs/>
        </w:rPr>
      </w:pPr>
      <w:r>
        <w:rPr>
          <w:b/>
          <w:bCs/>
          <w:lang w:eastAsia="zh-TW"/>
        </w:rPr>
        <w:t xml:space="preserve">Previous  Sea  Experience   </w:t>
      </w:r>
      <w:r>
        <w:rPr>
          <w:rFonts w:hint="eastAsia"/>
          <w:b/>
          <w:bCs/>
          <w:lang w:eastAsia="zh-TW"/>
        </w:rPr>
        <w:t>海</w:t>
      </w:r>
      <w:r>
        <w:rPr>
          <w:b/>
          <w:bCs/>
          <w:lang w:eastAsia="zh-TW"/>
        </w:rPr>
        <w:t xml:space="preserve">  </w:t>
      </w:r>
      <w:r w:rsidR="00210330" w:rsidRPr="00224353">
        <w:rPr>
          <w:rFonts w:hint="eastAsia"/>
          <w:b/>
          <w:bCs/>
          <w:lang w:eastAsia="zh-TW"/>
        </w:rPr>
        <w:t>歷</w:t>
      </w:r>
    </w:p>
    <w:tbl>
      <w:tblPr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694"/>
        <w:gridCol w:w="1800"/>
        <w:gridCol w:w="1525"/>
        <w:gridCol w:w="1107"/>
        <w:gridCol w:w="1937"/>
        <w:gridCol w:w="1074"/>
      </w:tblGrid>
      <w:tr w:rsidR="00707B28" w14:paraId="1D03EF28" w14:textId="77777777" w:rsidTr="00707B28">
        <w:trPr>
          <w:cantSplit/>
          <w:trHeight w:hRule="exact" w:val="1058"/>
          <w:jc w:val="center"/>
        </w:trPr>
        <w:tc>
          <w:tcPr>
            <w:tcW w:w="774" w:type="pct"/>
            <w:vAlign w:val="center"/>
          </w:tcPr>
          <w:p w14:paraId="02949F74" w14:textId="77777777" w:rsidR="00707B28" w:rsidRDefault="00707B28">
            <w:pPr>
              <w:spacing w:line="0" w:lineRule="atLeast"/>
              <w:jc w:val="center"/>
              <w:rPr>
                <w:rFonts w:eastAsia="細明體"/>
              </w:rPr>
            </w:pPr>
            <w:r>
              <w:rPr>
                <w:bCs/>
                <w:sz w:val="15"/>
                <w:szCs w:val="15"/>
                <w:lang w:eastAsia="zh-TW"/>
              </w:rPr>
              <w:t>Name of Vessel</w:t>
            </w:r>
            <w:r>
              <w:rPr>
                <w:rFonts w:hint="eastAsia"/>
                <w:bCs/>
                <w:sz w:val="15"/>
                <w:szCs w:val="15"/>
                <w:lang w:eastAsia="zh-TW"/>
              </w:rPr>
              <w:t>船名</w:t>
            </w:r>
            <w:r>
              <w:rPr>
                <w:bCs/>
                <w:sz w:val="15"/>
                <w:szCs w:val="15"/>
                <w:lang w:eastAsia="zh-TW"/>
              </w:rPr>
              <w:t>IMO Number</w:t>
            </w:r>
          </w:p>
        </w:tc>
        <w:tc>
          <w:tcPr>
            <w:tcW w:w="360" w:type="pct"/>
            <w:vAlign w:val="center"/>
          </w:tcPr>
          <w:p w14:paraId="1AB5C4C3" w14:textId="77777777" w:rsidR="00707B28" w:rsidRDefault="00707B28">
            <w:pPr>
              <w:spacing w:line="0" w:lineRule="atLeast"/>
              <w:jc w:val="center"/>
              <w:rPr>
                <w:rFonts w:eastAsia="細明體"/>
              </w:rPr>
            </w:pPr>
            <w:r>
              <w:rPr>
                <w:lang w:eastAsia="zh-TW"/>
              </w:rPr>
              <w:t>Rank</w:t>
            </w:r>
          </w:p>
          <w:p w14:paraId="4A4A3958" w14:textId="77777777" w:rsidR="00707B28" w:rsidRDefault="00707B28">
            <w:pPr>
              <w:spacing w:line="0" w:lineRule="atLeast"/>
              <w:jc w:val="center"/>
              <w:rPr>
                <w:rFonts w:eastAsia="細明體"/>
              </w:rPr>
            </w:pPr>
            <w:r>
              <w:rPr>
                <w:rFonts w:hint="eastAsia"/>
                <w:lang w:eastAsia="zh-TW"/>
              </w:rPr>
              <w:t>職務</w:t>
            </w:r>
          </w:p>
        </w:tc>
        <w:tc>
          <w:tcPr>
            <w:tcW w:w="935" w:type="pct"/>
            <w:vAlign w:val="center"/>
          </w:tcPr>
          <w:p w14:paraId="1C86C0E9" w14:textId="77777777" w:rsidR="00707B28" w:rsidRDefault="00707B28">
            <w:pPr>
              <w:spacing w:line="0" w:lineRule="atLeast"/>
              <w:jc w:val="center"/>
              <w:rPr>
                <w:rFonts w:eastAsia="細明體"/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  <w:lang w:eastAsia="zh-TW"/>
              </w:rPr>
              <w:t>Type/GRT</w:t>
            </w:r>
            <w:r>
              <w:rPr>
                <w:rFonts w:hint="eastAsia"/>
                <w:bCs/>
                <w:sz w:val="15"/>
                <w:szCs w:val="15"/>
                <w:lang w:eastAsia="zh-TW"/>
              </w:rPr>
              <w:t>船舶類型</w:t>
            </w:r>
            <w:r>
              <w:rPr>
                <w:bCs/>
                <w:sz w:val="15"/>
                <w:szCs w:val="15"/>
                <w:lang w:eastAsia="zh-TW"/>
              </w:rPr>
              <w:t>/</w:t>
            </w:r>
            <w:r>
              <w:rPr>
                <w:rFonts w:hint="eastAsia"/>
                <w:bCs/>
                <w:sz w:val="15"/>
                <w:szCs w:val="15"/>
                <w:lang w:eastAsia="zh-TW"/>
              </w:rPr>
              <w:t>總噸</w:t>
            </w:r>
          </w:p>
          <w:p w14:paraId="78A3593F" w14:textId="77777777" w:rsidR="00707B28" w:rsidRDefault="00707B28">
            <w:pPr>
              <w:spacing w:line="0" w:lineRule="atLeas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  <w:lang w:eastAsia="zh-TW"/>
              </w:rPr>
              <w:t xml:space="preserve">Type/BHP </w:t>
            </w:r>
            <w:r>
              <w:rPr>
                <w:rFonts w:hint="eastAsia"/>
                <w:bCs/>
                <w:sz w:val="14"/>
                <w:szCs w:val="14"/>
                <w:lang w:eastAsia="zh-TW"/>
              </w:rPr>
              <w:t>主機型號</w:t>
            </w:r>
            <w:r>
              <w:rPr>
                <w:bCs/>
                <w:sz w:val="14"/>
                <w:szCs w:val="14"/>
                <w:lang w:eastAsia="zh-TW"/>
              </w:rPr>
              <w:t>/</w:t>
            </w:r>
            <w:r>
              <w:rPr>
                <w:rFonts w:hint="eastAsia"/>
                <w:bCs/>
                <w:sz w:val="14"/>
                <w:szCs w:val="14"/>
                <w:lang w:eastAsia="zh-TW"/>
              </w:rPr>
              <w:t>馬力</w:t>
            </w:r>
          </w:p>
          <w:p w14:paraId="2DA3C557" w14:textId="77777777" w:rsidR="00707B28" w:rsidRDefault="00707B28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  <w:lang w:eastAsia="zh-TW"/>
              </w:rPr>
              <w:t xml:space="preserve">Area </w:t>
            </w:r>
            <w:r>
              <w:rPr>
                <w:rFonts w:hint="eastAsia"/>
                <w:bCs/>
                <w:sz w:val="14"/>
                <w:szCs w:val="14"/>
                <w:lang w:eastAsia="zh-TW"/>
              </w:rPr>
              <w:t>航區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14:paraId="7ED67364" w14:textId="77777777" w:rsidR="00707B28" w:rsidRDefault="00707B28">
            <w:pPr>
              <w:spacing w:line="0" w:lineRule="atLeast"/>
              <w:jc w:val="center"/>
              <w:rPr>
                <w:rFonts w:eastAsia="新細明體"/>
                <w:bCs/>
                <w:sz w:val="15"/>
                <w:szCs w:val="15"/>
                <w:lang w:eastAsia="zh-TW"/>
              </w:rPr>
            </w:pPr>
            <w:r>
              <w:rPr>
                <w:bCs/>
                <w:sz w:val="15"/>
                <w:szCs w:val="15"/>
                <w:lang w:eastAsia="zh-TW"/>
              </w:rPr>
              <w:t>Sign-on/Sign-off Date</w:t>
            </w:r>
          </w:p>
          <w:p w14:paraId="0415CCE7" w14:textId="77777777" w:rsidR="00707B28" w:rsidRDefault="00707B28">
            <w:pPr>
              <w:spacing w:line="0" w:lineRule="atLeast"/>
              <w:jc w:val="center"/>
              <w:rPr>
                <w:rFonts w:eastAsia="細明體"/>
              </w:rPr>
            </w:pPr>
            <w:r>
              <w:rPr>
                <w:rFonts w:hint="eastAsia"/>
                <w:bCs/>
                <w:sz w:val="15"/>
                <w:szCs w:val="15"/>
                <w:lang w:eastAsia="zh-TW"/>
              </w:rPr>
              <w:t>上船日期</w:t>
            </w:r>
            <w:r>
              <w:rPr>
                <w:bCs/>
                <w:sz w:val="15"/>
                <w:szCs w:val="15"/>
                <w:lang w:eastAsia="zh-TW"/>
              </w:rPr>
              <w:t>/</w:t>
            </w:r>
            <w:r>
              <w:rPr>
                <w:rFonts w:hint="eastAsia"/>
                <w:bCs/>
                <w:sz w:val="15"/>
                <w:szCs w:val="15"/>
                <w:lang w:eastAsia="zh-TW"/>
              </w:rPr>
              <w:t>下船日期</w:t>
            </w:r>
          </w:p>
        </w:tc>
        <w:tc>
          <w:tcPr>
            <w:tcW w:w="575" w:type="pct"/>
            <w:vAlign w:val="center"/>
          </w:tcPr>
          <w:p w14:paraId="536259E9" w14:textId="77777777" w:rsidR="00707B28" w:rsidRDefault="00707B28">
            <w:pPr>
              <w:spacing w:line="0" w:lineRule="atLeast"/>
              <w:jc w:val="center"/>
              <w:rPr>
                <w:rFonts w:eastAsia="細明體"/>
              </w:rPr>
            </w:pPr>
            <w:r>
              <w:rPr>
                <w:lang w:eastAsia="zh-TW"/>
              </w:rPr>
              <w:t>Reason</w:t>
            </w:r>
          </w:p>
          <w:p w14:paraId="7F202EFC" w14:textId="77777777" w:rsidR="00707B28" w:rsidRDefault="00707B28">
            <w:pPr>
              <w:spacing w:line="0" w:lineRule="atLeast"/>
              <w:jc w:val="center"/>
              <w:rPr>
                <w:rFonts w:eastAsia="細明體"/>
              </w:rPr>
            </w:pPr>
            <w:r>
              <w:rPr>
                <w:rFonts w:hint="eastAsia"/>
                <w:lang w:eastAsia="zh-TW"/>
              </w:rPr>
              <w:t>下船原因</w:t>
            </w:r>
          </w:p>
        </w:tc>
        <w:tc>
          <w:tcPr>
            <w:tcW w:w="1006" w:type="pct"/>
            <w:vAlign w:val="center"/>
          </w:tcPr>
          <w:p w14:paraId="10B7769B" w14:textId="77777777" w:rsidR="00707B28" w:rsidRDefault="00707B28">
            <w:pPr>
              <w:spacing w:line="0" w:lineRule="atLeast"/>
              <w:jc w:val="center"/>
              <w:rPr>
                <w:rFonts w:eastAsia="細明體"/>
              </w:rPr>
            </w:pPr>
            <w:r>
              <w:rPr>
                <w:lang w:eastAsia="zh-TW"/>
              </w:rPr>
              <w:t>Company</w:t>
            </w:r>
          </w:p>
          <w:p w14:paraId="694DD1ED" w14:textId="77777777" w:rsidR="00707B28" w:rsidRDefault="00707B28">
            <w:pPr>
              <w:spacing w:line="0" w:lineRule="atLeast"/>
              <w:jc w:val="center"/>
              <w:rPr>
                <w:rFonts w:eastAsia="細明體"/>
              </w:rPr>
            </w:pPr>
            <w:r>
              <w:rPr>
                <w:rFonts w:hint="eastAsia"/>
                <w:lang w:eastAsia="zh-TW"/>
              </w:rPr>
              <w:t>公司名稱</w:t>
            </w:r>
          </w:p>
        </w:tc>
        <w:tc>
          <w:tcPr>
            <w:tcW w:w="558" w:type="pct"/>
            <w:vAlign w:val="center"/>
          </w:tcPr>
          <w:p w14:paraId="697B6516" w14:textId="77777777" w:rsidR="00707B28" w:rsidRDefault="00707B28">
            <w:pPr>
              <w:spacing w:line="0" w:lineRule="atLeast"/>
              <w:jc w:val="center"/>
              <w:rPr>
                <w:rFonts w:eastAsia="新細明體"/>
                <w:lang w:eastAsia="zh-TW"/>
              </w:rPr>
            </w:pPr>
            <w:r>
              <w:rPr>
                <w:lang w:eastAsia="zh-TW"/>
              </w:rPr>
              <w:t>Duration</w:t>
            </w:r>
          </w:p>
          <w:p w14:paraId="3DE1DDBA" w14:textId="77777777" w:rsidR="00707B28" w:rsidRDefault="00707B28">
            <w:pPr>
              <w:spacing w:line="0" w:lineRule="atLeast"/>
              <w:jc w:val="center"/>
              <w:rPr>
                <w:rFonts w:eastAsia="新細明體"/>
                <w:lang w:eastAsia="zh-TW"/>
              </w:rPr>
            </w:pPr>
            <w:r>
              <w:rPr>
                <w:rFonts w:hint="eastAsia"/>
                <w:lang w:eastAsia="zh-TW"/>
              </w:rPr>
              <w:t>期間</w:t>
            </w:r>
          </w:p>
        </w:tc>
      </w:tr>
      <w:tr w:rsidR="00707B28" w14:paraId="27D72E6B" w14:textId="77777777" w:rsidTr="00707B28">
        <w:trPr>
          <w:cantSplit/>
          <w:trHeight w:val="307"/>
          <w:jc w:val="center"/>
        </w:trPr>
        <w:tc>
          <w:tcPr>
            <w:tcW w:w="774" w:type="pct"/>
            <w:vAlign w:val="center"/>
          </w:tcPr>
          <w:p w14:paraId="3AFA890E" w14:textId="77777777" w:rsidR="00707B28" w:rsidRDefault="00707B28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 w:val="18"/>
                <w:szCs w:val="18"/>
                <w:lang w:eastAsia="zh-TW"/>
              </w:rPr>
            </w:pPr>
            <w:bookmarkStart w:id="32" w:name="ShipNameEN"/>
            <w:bookmarkEnd w:id="32"/>
          </w:p>
        </w:tc>
        <w:tc>
          <w:tcPr>
            <w:tcW w:w="360" w:type="pct"/>
            <w:vAlign w:val="center"/>
          </w:tcPr>
          <w:p w14:paraId="3868A86A" w14:textId="77777777" w:rsidR="00707B28" w:rsidRDefault="00707B28">
            <w:pPr>
              <w:spacing w:line="0" w:lineRule="atLeast"/>
              <w:jc w:val="center"/>
              <w:rPr>
                <w:rFonts w:ascii="新細明體" w:eastAsia="新細明體" w:hAnsi="新細明體" w:cs="新細明體" w:hint="eastAsia"/>
                <w:sz w:val="18"/>
                <w:szCs w:val="18"/>
                <w:lang w:eastAsia="zh-TW"/>
              </w:rPr>
            </w:pPr>
            <w:bookmarkStart w:id="33" w:name="PositionNameEN"/>
            <w:bookmarkEnd w:id="33"/>
          </w:p>
        </w:tc>
        <w:tc>
          <w:tcPr>
            <w:tcW w:w="935" w:type="pct"/>
            <w:vAlign w:val="center"/>
          </w:tcPr>
          <w:p w14:paraId="2211CB8B" w14:textId="77777777" w:rsidR="00707B28" w:rsidRDefault="00707B28">
            <w:pPr>
              <w:spacing w:line="0" w:lineRule="atLeast"/>
              <w:jc w:val="left"/>
              <w:rPr>
                <w:rFonts w:ascii="新細明體" w:hAnsi="新細明體" w:cs="新細明體" w:hint="eastAsia"/>
                <w:sz w:val="18"/>
                <w:szCs w:val="18"/>
              </w:rPr>
            </w:pPr>
            <w:bookmarkStart w:id="34" w:name="MainPower"/>
            <w:bookmarkStart w:id="35" w:name="ShipTypeId"/>
            <w:bookmarkEnd w:id="34"/>
            <w:bookmarkEnd w:id="35"/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</w:tcPr>
          <w:p w14:paraId="1FBA4F97" w14:textId="77777777" w:rsidR="00707B28" w:rsidRDefault="00707B28">
            <w:pPr>
              <w:spacing w:line="0" w:lineRule="atLeast"/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</w:rPr>
            </w:pPr>
            <w:bookmarkStart w:id="36" w:name="上下船时间"/>
            <w:bookmarkEnd w:id="36"/>
          </w:p>
        </w:tc>
        <w:tc>
          <w:tcPr>
            <w:tcW w:w="575" w:type="pct"/>
            <w:vAlign w:val="center"/>
          </w:tcPr>
          <w:p w14:paraId="498C2142" w14:textId="77777777" w:rsidR="00707B28" w:rsidRDefault="00707B28">
            <w:pPr>
              <w:spacing w:line="0" w:lineRule="atLeast"/>
              <w:jc w:val="center"/>
              <w:rPr>
                <w:rFonts w:ascii="新細明體" w:eastAsia="新細明體" w:hAnsi="新細明體" w:cs="新細明體" w:hint="eastAsia"/>
                <w:sz w:val="18"/>
                <w:szCs w:val="18"/>
                <w:lang w:eastAsia="zh-TW"/>
              </w:rPr>
            </w:pPr>
            <w:bookmarkStart w:id="37" w:name="OffReasonId"/>
            <w:bookmarkEnd w:id="37"/>
          </w:p>
        </w:tc>
        <w:tc>
          <w:tcPr>
            <w:tcW w:w="1006" w:type="pct"/>
            <w:vAlign w:val="center"/>
          </w:tcPr>
          <w:p w14:paraId="1FE4ACCE" w14:textId="77777777" w:rsidR="00707B28" w:rsidRDefault="00707B28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 w:val="18"/>
                <w:szCs w:val="18"/>
              </w:rPr>
            </w:pPr>
            <w:bookmarkStart w:id="38" w:name="ShipOwnerNameEN"/>
            <w:bookmarkEnd w:id="38"/>
          </w:p>
        </w:tc>
        <w:tc>
          <w:tcPr>
            <w:tcW w:w="558" w:type="pct"/>
            <w:vAlign w:val="center"/>
          </w:tcPr>
          <w:p w14:paraId="22C62DC9" w14:textId="77777777" w:rsidR="00707B28" w:rsidRDefault="00707B28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 w:val="18"/>
                <w:szCs w:val="18"/>
              </w:rPr>
            </w:pPr>
            <w:bookmarkStart w:id="39" w:name="Duration"/>
            <w:bookmarkEnd w:id="39"/>
          </w:p>
        </w:tc>
      </w:tr>
      <w:tr w:rsidR="00707B28" w14:paraId="3F5E497C" w14:textId="77777777" w:rsidTr="00707B28">
        <w:trPr>
          <w:cantSplit/>
          <w:trHeight w:val="327"/>
          <w:jc w:val="center"/>
        </w:trPr>
        <w:tc>
          <w:tcPr>
            <w:tcW w:w="774" w:type="pct"/>
            <w:vAlign w:val="center"/>
          </w:tcPr>
          <w:p w14:paraId="051C93C5" w14:textId="77777777" w:rsidR="00707B28" w:rsidRDefault="00707B28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 w:val="18"/>
                <w:szCs w:val="18"/>
                <w:lang w:eastAsia="zh-TW"/>
              </w:rPr>
            </w:pPr>
          </w:p>
        </w:tc>
        <w:tc>
          <w:tcPr>
            <w:tcW w:w="360" w:type="pct"/>
            <w:vAlign w:val="center"/>
          </w:tcPr>
          <w:p w14:paraId="345D9853" w14:textId="77777777" w:rsidR="00707B28" w:rsidRDefault="00707B28">
            <w:pPr>
              <w:spacing w:line="0" w:lineRule="atLeast"/>
              <w:jc w:val="center"/>
              <w:rPr>
                <w:rFonts w:ascii="新細明體" w:eastAsia="新細明體" w:hAnsi="新細明體" w:cs="新細明體" w:hint="eastAsia"/>
                <w:sz w:val="18"/>
                <w:szCs w:val="18"/>
                <w:lang w:eastAsia="zh-TW"/>
              </w:rPr>
            </w:pPr>
          </w:p>
        </w:tc>
        <w:tc>
          <w:tcPr>
            <w:tcW w:w="935" w:type="pct"/>
            <w:vAlign w:val="center"/>
          </w:tcPr>
          <w:p w14:paraId="05A984FE" w14:textId="77777777" w:rsidR="00707B28" w:rsidRDefault="00707B28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 w:val="18"/>
                <w:szCs w:val="18"/>
                <w:lang w:eastAsia="zh-TW"/>
              </w:rPr>
            </w:pP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</w:tcPr>
          <w:p w14:paraId="535FB9C5" w14:textId="77777777" w:rsidR="00707B28" w:rsidRDefault="00707B28">
            <w:pPr>
              <w:spacing w:line="0" w:lineRule="atLeast"/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</w:pPr>
          </w:p>
        </w:tc>
        <w:tc>
          <w:tcPr>
            <w:tcW w:w="575" w:type="pct"/>
            <w:vAlign w:val="center"/>
          </w:tcPr>
          <w:p w14:paraId="1A66AEEF" w14:textId="77777777" w:rsidR="00707B28" w:rsidRDefault="00707B28">
            <w:pPr>
              <w:spacing w:line="0" w:lineRule="atLeast"/>
              <w:jc w:val="center"/>
              <w:rPr>
                <w:rFonts w:ascii="新細明體" w:eastAsia="新細明體" w:hAnsi="新細明體" w:cs="新細明體" w:hint="eastAsia"/>
                <w:sz w:val="18"/>
                <w:szCs w:val="18"/>
                <w:lang w:eastAsia="zh-TW"/>
              </w:rPr>
            </w:pPr>
          </w:p>
        </w:tc>
        <w:tc>
          <w:tcPr>
            <w:tcW w:w="1006" w:type="pct"/>
            <w:vAlign w:val="center"/>
          </w:tcPr>
          <w:p w14:paraId="7051BDAB" w14:textId="77777777" w:rsidR="00707B28" w:rsidRDefault="00707B28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 w:val="18"/>
                <w:szCs w:val="18"/>
                <w:lang w:eastAsia="zh-TW"/>
              </w:rPr>
            </w:pPr>
          </w:p>
        </w:tc>
        <w:tc>
          <w:tcPr>
            <w:tcW w:w="558" w:type="pct"/>
            <w:vAlign w:val="center"/>
          </w:tcPr>
          <w:p w14:paraId="0AE647D4" w14:textId="77777777" w:rsidR="00707B28" w:rsidRDefault="00707B28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 w:val="18"/>
                <w:szCs w:val="18"/>
                <w:lang w:eastAsia="zh-TW"/>
              </w:rPr>
            </w:pPr>
          </w:p>
        </w:tc>
      </w:tr>
      <w:tr w:rsidR="00707B28" w14:paraId="271B567F" w14:textId="77777777" w:rsidTr="00707B28">
        <w:trPr>
          <w:cantSplit/>
          <w:trHeight w:val="284"/>
          <w:jc w:val="center"/>
        </w:trPr>
        <w:tc>
          <w:tcPr>
            <w:tcW w:w="774" w:type="pct"/>
            <w:vAlign w:val="center"/>
          </w:tcPr>
          <w:p w14:paraId="1F36001A" w14:textId="77777777" w:rsidR="00707B28" w:rsidRDefault="00707B28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 w:val="18"/>
                <w:szCs w:val="18"/>
                <w:lang w:eastAsia="zh-TW"/>
              </w:rPr>
            </w:pPr>
          </w:p>
        </w:tc>
        <w:tc>
          <w:tcPr>
            <w:tcW w:w="360" w:type="pct"/>
            <w:vAlign w:val="center"/>
          </w:tcPr>
          <w:p w14:paraId="75AEA80E" w14:textId="77777777" w:rsidR="00707B28" w:rsidRDefault="00707B28">
            <w:pPr>
              <w:spacing w:line="0" w:lineRule="atLeast"/>
              <w:jc w:val="center"/>
              <w:rPr>
                <w:rFonts w:ascii="新細明體" w:eastAsia="新細明體" w:hAnsi="新細明體" w:cs="新細明體" w:hint="eastAsia"/>
                <w:sz w:val="18"/>
                <w:szCs w:val="18"/>
                <w:lang w:eastAsia="zh-TW"/>
              </w:rPr>
            </w:pPr>
          </w:p>
        </w:tc>
        <w:tc>
          <w:tcPr>
            <w:tcW w:w="935" w:type="pct"/>
            <w:vAlign w:val="center"/>
          </w:tcPr>
          <w:p w14:paraId="48720D48" w14:textId="77777777" w:rsidR="00707B28" w:rsidRDefault="00707B28">
            <w:pPr>
              <w:spacing w:line="0" w:lineRule="atLeast"/>
              <w:jc w:val="left"/>
              <w:rPr>
                <w:rFonts w:ascii="新細明體" w:hAnsi="新細明體" w:cs="新細明體"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4" w:space="0" w:color="auto"/>
            </w:tcBorders>
            <w:vAlign w:val="center"/>
          </w:tcPr>
          <w:p w14:paraId="5A746815" w14:textId="77777777" w:rsidR="00707B28" w:rsidRDefault="00707B28">
            <w:pPr>
              <w:spacing w:line="0" w:lineRule="atLeast"/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</w:pPr>
          </w:p>
        </w:tc>
        <w:tc>
          <w:tcPr>
            <w:tcW w:w="575" w:type="pct"/>
            <w:vAlign w:val="center"/>
          </w:tcPr>
          <w:p w14:paraId="3EC9E12B" w14:textId="77777777" w:rsidR="00707B28" w:rsidRDefault="00707B28">
            <w:pPr>
              <w:spacing w:line="0" w:lineRule="atLeast"/>
              <w:jc w:val="center"/>
              <w:rPr>
                <w:rFonts w:ascii="新細明體" w:eastAsia="新細明體" w:hAnsi="新細明體" w:cs="新細明體" w:hint="eastAsia"/>
                <w:sz w:val="18"/>
                <w:szCs w:val="18"/>
                <w:lang w:eastAsia="zh-TW"/>
              </w:rPr>
            </w:pPr>
          </w:p>
        </w:tc>
        <w:tc>
          <w:tcPr>
            <w:tcW w:w="1006" w:type="pct"/>
            <w:vAlign w:val="center"/>
          </w:tcPr>
          <w:p w14:paraId="61D00BE8" w14:textId="77777777" w:rsidR="00707B28" w:rsidRDefault="00707B28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 w:val="18"/>
                <w:szCs w:val="18"/>
                <w:lang w:eastAsia="zh-TW"/>
              </w:rPr>
            </w:pPr>
          </w:p>
        </w:tc>
        <w:tc>
          <w:tcPr>
            <w:tcW w:w="558" w:type="pct"/>
            <w:vAlign w:val="center"/>
          </w:tcPr>
          <w:p w14:paraId="0565A298" w14:textId="77777777" w:rsidR="00707B28" w:rsidRDefault="00707B28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 w:val="18"/>
                <w:szCs w:val="18"/>
                <w:lang w:eastAsia="zh-TW"/>
              </w:rPr>
            </w:pPr>
          </w:p>
        </w:tc>
      </w:tr>
      <w:tr w:rsidR="00707B28" w14:paraId="5E48C384" w14:textId="77777777" w:rsidTr="00707B28">
        <w:trPr>
          <w:cantSplit/>
          <w:trHeight w:val="306"/>
          <w:jc w:val="center"/>
        </w:trPr>
        <w:tc>
          <w:tcPr>
            <w:tcW w:w="774" w:type="pct"/>
            <w:vAlign w:val="center"/>
          </w:tcPr>
          <w:p w14:paraId="5ED1FF3B" w14:textId="77777777" w:rsidR="00707B28" w:rsidRDefault="00707B28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 w:val="18"/>
                <w:szCs w:val="18"/>
                <w:lang w:eastAsia="zh-TW"/>
              </w:rPr>
            </w:pPr>
          </w:p>
        </w:tc>
        <w:tc>
          <w:tcPr>
            <w:tcW w:w="360" w:type="pct"/>
            <w:vAlign w:val="center"/>
          </w:tcPr>
          <w:p w14:paraId="39396402" w14:textId="77777777" w:rsidR="00707B28" w:rsidRDefault="00707B28">
            <w:pPr>
              <w:spacing w:line="0" w:lineRule="atLeast"/>
              <w:jc w:val="center"/>
              <w:rPr>
                <w:rFonts w:ascii="新細明體" w:eastAsia="新細明體" w:hAnsi="新細明體" w:cs="新細明體" w:hint="eastAsia"/>
                <w:sz w:val="18"/>
                <w:szCs w:val="18"/>
                <w:lang w:eastAsia="zh-TW"/>
              </w:rPr>
            </w:pPr>
          </w:p>
        </w:tc>
        <w:tc>
          <w:tcPr>
            <w:tcW w:w="935" w:type="pct"/>
            <w:vAlign w:val="center"/>
          </w:tcPr>
          <w:p w14:paraId="69BE77F1" w14:textId="77777777" w:rsidR="00707B28" w:rsidRDefault="00707B28">
            <w:pPr>
              <w:spacing w:line="0" w:lineRule="atLeast"/>
              <w:jc w:val="left"/>
              <w:rPr>
                <w:rFonts w:ascii="新細明體" w:hAnsi="新細明體" w:cs="新細明體"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C42E0" w14:textId="77777777" w:rsidR="00707B28" w:rsidRDefault="00707B28">
            <w:pPr>
              <w:spacing w:line="0" w:lineRule="atLeast"/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</w:pPr>
          </w:p>
        </w:tc>
        <w:tc>
          <w:tcPr>
            <w:tcW w:w="575" w:type="pct"/>
            <w:vAlign w:val="center"/>
          </w:tcPr>
          <w:p w14:paraId="306E5B8D" w14:textId="77777777" w:rsidR="00707B28" w:rsidRDefault="00707B28">
            <w:pPr>
              <w:spacing w:line="0" w:lineRule="atLeast"/>
              <w:jc w:val="center"/>
              <w:rPr>
                <w:rFonts w:ascii="新細明體" w:eastAsia="新細明體" w:hAnsi="新細明體" w:cs="新細明體" w:hint="eastAsia"/>
                <w:sz w:val="18"/>
                <w:szCs w:val="18"/>
                <w:lang w:eastAsia="zh-TW"/>
              </w:rPr>
            </w:pPr>
          </w:p>
        </w:tc>
        <w:tc>
          <w:tcPr>
            <w:tcW w:w="1006" w:type="pct"/>
            <w:vAlign w:val="center"/>
          </w:tcPr>
          <w:p w14:paraId="14BAF157" w14:textId="77777777" w:rsidR="00707B28" w:rsidRDefault="00707B28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 w:val="18"/>
                <w:szCs w:val="18"/>
                <w:lang w:eastAsia="zh-TW"/>
              </w:rPr>
            </w:pPr>
          </w:p>
        </w:tc>
        <w:tc>
          <w:tcPr>
            <w:tcW w:w="558" w:type="pct"/>
            <w:vAlign w:val="center"/>
          </w:tcPr>
          <w:p w14:paraId="62C94429" w14:textId="77777777" w:rsidR="00707B28" w:rsidRDefault="00707B28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 w:val="18"/>
                <w:szCs w:val="18"/>
                <w:lang w:eastAsia="zh-TW"/>
              </w:rPr>
            </w:pPr>
          </w:p>
        </w:tc>
      </w:tr>
      <w:tr w:rsidR="00707B28" w14:paraId="3AC99977" w14:textId="77777777" w:rsidTr="00707B28">
        <w:trPr>
          <w:cantSplit/>
          <w:trHeight w:val="308"/>
          <w:jc w:val="center"/>
        </w:trPr>
        <w:tc>
          <w:tcPr>
            <w:tcW w:w="774" w:type="pct"/>
            <w:vAlign w:val="center"/>
          </w:tcPr>
          <w:p w14:paraId="28818B00" w14:textId="77777777" w:rsidR="00707B28" w:rsidRDefault="00707B28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 w:val="18"/>
                <w:szCs w:val="18"/>
                <w:lang w:eastAsia="zh-TW"/>
              </w:rPr>
            </w:pPr>
          </w:p>
        </w:tc>
        <w:tc>
          <w:tcPr>
            <w:tcW w:w="360" w:type="pct"/>
            <w:vAlign w:val="center"/>
          </w:tcPr>
          <w:p w14:paraId="0CBE55FF" w14:textId="77777777" w:rsidR="00707B28" w:rsidRDefault="00707B28">
            <w:pPr>
              <w:spacing w:line="0" w:lineRule="atLeast"/>
              <w:jc w:val="center"/>
              <w:rPr>
                <w:rFonts w:ascii="新細明體" w:eastAsia="新細明體" w:hAnsi="新細明體" w:cs="新細明體" w:hint="eastAsia"/>
                <w:sz w:val="18"/>
                <w:szCs w:val="18"/>
                <w:lang w:eastAsia="zh-TW"/>
              </w:rPr>
            </w:pPr>
          </w:p>
        </w:tc>
        <w:tc>
          <w:tcPr>
            <w:tcW w:w="935" w:type="pct"/>
            <w:vAlign w:val="center"/>
          </w:tcPr>
          <w:p w14:paraId="7CF5C6B0" w14:textId="77777777" w:rsidR="00707B28" w:rsidRDefault="00707B28">
            <w:pPr>
              <w:spacing w:line="0" w:lineRule="atLeast"/>
              <w:jc w:val="left"/>
              <w:rPr>
                <w:rFonts w:ascii="新細明體" w:hAnsi="新細明體" w:cs="新細明體"/>
                <w:sz w:val="18"/>
                <w:szCs w:val="18"/>
              </w:rPr>
            </w:pPr>
          </w:p>
        </w:tc>
        <w:tc>
          <w:tcPr>
            <w:tcW w:w="7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450D5" w14:textId="77777777" w:rsidR="00707B28" w:rsidRDefault="00707B28">
            <w:pPr>
              <w:spacing w:line="0" w:lineRule="atLeast"/>
              <w:jc w:val="center"/>
              <w:rPr>
                <w:rFonts w:ascii="新細明體" w:eastAsia="新細明體" w:hAnsi="新細明體" w:cs="新細明體" w:hint="eastAsia"/>
                <w:sz w:val="20"/>
                <w:szCs w:val="20"/>
                <w:lang w:eastAsia="zh-TW"/>
              </w:rPr>
            </w:pPr>
          </w:p>
        </w:tc>
        <w:tc>
          <w:tcPr>
            <w:tcW w:w="575" w:type="pct"/>
            <w:vAlign w:val="center"/>
          </w:tcPr>
          <w:p w14:paraId="1B2E082C" w14:textId="77777777" w:rsidR="00707B28" w:rsidRDefault="00707B28">
            <w:pPr>
              <w:spacing w:line="0" w:lineRule="atLeast"/>
              <w:jc w:val="center"/>
              <w:rPr>
                <w:rFonts w:ascii="新細明體" w:eastAsia="新細明體" w:hAnsi="新細明體" w:cs="新細明體" w:hint="eastAsia"/>
                <w:sz w:val="18"/>
                <w:szCs w:val="18"/>
                <w:lang w:eastAsia="zh-TW"/>
              </w:rPr>
            </w:pPr>
          </w:p>
        </w:tc>
        <w:tc>
          <w:tcPr>
            <w:tcW w:w="1006" w:type="pct"/>
            <w:vAlign w:val="center"/>
          </w:tcPr>
          <w:p w14:paraId="4FFC3F26" w14:textId="77777777" w:rsidR="00707B28" w:rsidRDefault="00707B28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 w:val="18"/>
                <w:szCs w:val="18"/>
                <w:lang w:eastAsia="zh-TW"/>
              </w:rPr>
            </w:pPr>
          </w:p>
        </w:tc>
        <w:tc>
          <w:tcPr>
            <w:tcW w:w="558" w:type="pct"/>
            <w:vAlign w:val="center"/>
          </w:tcPr>
          <w:p w14:paraId="1B0F735E" w14:textId="77777777" w:rsidR="00707B28" w:rsidRDefault="00707B28">
            <w:pPr>
              <w:spacing w:line="0" w:lineRule="atLeast"/>
              <w:jc w:val="left"/>
              <w:rPr>
                <w:rFonts w:ascii="新細明體" w:eastAsia="新細明體" w:hAnsi="新細明體" w:cs="新細明體" w:hint="eastAsia"/>
                <w:sz w:val="18"/>
                <w:szCs w:val="18"/>
                <w:lang w:eastAsia="zh-TW"/>
              </w:rPr>
            </w:pPr>
          </w:p>
        </w:tc>
      </w:tr>
    </w:tbl>
    <w:p w14:paraId="63114C89" w14:textId="77777777" w:rsidR="00641B56" w:rsidRDefault="00641B56">
      <w:pPr>
        <w:spacing w:line="0" w:lineRule="atLeast"/>
        <w:jc w:val="center"/>
        <w:rPr>
          <w:rFonts w:eastAsia="細明體"/>
          <w:b/>
          <w:sz w:val="18"/>
          <w:szCs w:val="18"/>
        </w:rPr>
      </w:pPr>
    </w:p>
    <w:p w14:paraId="29B20999" w14:textId="77777777" w:rsidR="00641B56" w:rsidRDefault="00641B56">
      <w:pPr>
        <w:spacing w:line="0" w:lineRule="atLeast"/>
        <w:jc w:val="center"/>
        <w:rPr>
          <w:rFonts w:eastAsia="細明體"/>
          <w:b/>
        </w:rPr>
      </w:pPr>
      <w:r>
        <w:rPr>
          <w:b/>
          <w:lang w:eastAsia="zh-TW"/>
        </w:rPr>
        <w:t xml:space="preserve">Language Ability (English)   </w:t>
      </w:r>
      <w:r>
        <w:rPr>
          <w:rFonts w:hint="eastAsia"/>
          <w:b/>
          <w:lang w:eastAsia="zh-TW"/>
        </w:rPr>
        <w:t>英語水準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962"/>
        <w:gridCol w:w="1982"/>
        <w:gridCol w:w="1960"/>
        <w:gridCol w:w="2210"/>
      </w:tblGrid>
      <w:tr w:rsidR="00641B56" w14:paraId="5B47A531" w14:textId="77777777">
        <w:trPr>
          <w:trHeight w:hRule="exact" w:val="285"/>
          <w:jc w:val="center"/>
        </w:trPr>
        <w:tc>
          <w:tcPr>
            <w:tcW w:w="1872" w:type="dxa"/>
            <w:vAlign w:val="center"/>
          </w:tcPr>
          <w:p w14:paraId="2E2706A7" w14:textId="77777777" w:rsidR="00641B56" w:rsidRDefault="00641B56">
            <w:pPr>
              <w:spacing w:line="0" w:lineRule="atLeast"/>
              <w:jc w:val="center"/>
              <w:rPr>
                <w:rFonts w:eastAsia="細明體"/>
                <w:bCs/>
                <w:szCs w:val="21"/>
              </w:rPr>
            </w:pPr>
            <w:r>
              <w:rPr>
                <w:bCs/>
                <w:szCs w:val="21"/>
                <w:lang w:eastAsia="zh-TW"/>
              </w:rPr>
              <w:t xml:space="preserve">Excellent  </w:t>
            </w:r>
            <w:r>
              <w:rPr>
                <w:rFonts w:hint="eastAsia"/>
                <w:bCs/>
                <w:szCs w:val="21"/>
                <w:lang w:eastAsia="zh-TW"/>
              </w:rPr>
              <w:t>優</w:t>
            </w:r>
          </w:p>
        </w:tc>
        <w:tc>
          <w:tcPr>
            <w:tcW w:w="1962" w:type="dxa"/>
            <w:vAlign w:val="center"/>
          </w:tcPr>
          <w:p w14:paraId="2A3706DE" w14:textId="77777777" w:rsidR="00641B56" w:rsidRDefault="00641B56">
            <w:pPr>
              <w:spacing w:line="0" w:lineRule="atLeast"/>
              <w:jc w:val="center"/>
              <w:rPr>
                <w:rFonts w:eastAsia="細明體"/>
                <w:bCs/>
                <w:szCs w:val="21"/>
              </w:rPr>
            </w:pPr>
            <w:r>
              <w:rPr>
                <w:bCs/>
                <w:szCs w:val="21"/>
                <w:lang w:eastAsia="zh-TW"/>
              </w:rPr>
              <w:t xml:space="preserve">Good  </w:t>
            </w:r>
            <w:r>
              <w:rPr>
                <w:rFonts w:hint="eastAsia"/>
                <w:bCs/>
                <w:szCs w:val="21"/>
                <w:lang w:eastAsia="zh-TW"/>
              </w:rPr>
              <w:t>良</w:t>
            </w:r>
          </w:p>
        </w:tc>
        <w:tc>
          <w:tcPr>
            <w:tcW w:w="1982" w:type="dxa"/>
            <w:vAlign w:val="center"/>
          </w:tcPr>
          <w:p w14:paraId="1C0F3018" w14:textId="77777777" w:rsidR="00641B56" w:rsidRDefault="00641B56">
            <w:pPr>
              <w:spacing w:line="0" w:lineRule="atLeast"/>
              <w:jc w:val="center"/>
              <w:rPr>
                <w:rFonts w:eastAsia="細明體"/>
                <w:bCs/>
                <w:szCs w:val="21"/>
              </w:rPr>
            </w:pPr>
            <w:r>
              <w:rPr>
                <w:bCs/>
                <w:szCs w:val="21"/>
                <w:lang w:eastAsia="zh-TW"/>
              </w:rPr>
              <w:t xml:space="preserve">Acceptable  </w:t>
            </w:r>
            <w:r>
              <w:rPr>
                <w:rFonts w:hint="eastAsia"/>
                <w:bCs/>
                <w:szCs w:val="21"/>
                <w:lang w:eastAsia="zh-TW"/>
              </w:rPr>
              <w:t>尚可</w:t>
            </w:r>
          </w:p>
        </w:tc>
        <w:tc>
          <w:tcPr>
            <w:tcW w:w="1960" w:type="dxa"/>
            <w:vAlign w:val="center"/>
          </w:tcPr>
          <w:p w14:paraId="0DB4BA1A" w14:textId="77777777" w:rsidR="00641B56" w:rsidRDefault="00641B56">
            <w:pPr>
              <w:spacing w:line="0" w:lineRule="atLeast"/>
              <w:jc w:val="center"/>
              <w:rPr>
                <w:rFonts w:eastAsia="細明體"/>
                <w:bCs/>
                <w:szCs w:val="21"/>
              </w:rPr>
            </w:pPr>
            <w:r>
              <w:rPr>
                <w:bCs/>
                <w:szCs w:val="21"/>
                <w:lang w:eastAsia="zh-TW"/>
              </w:rPr>
              <w:t xml:space="preserve">Poor  </w:t>
            </w:r>
            <w:r>
              <w:rPr>
                <w:rFonts w:hint="eastAsia"/>
                <w:bCs/>
                <w:szCs w:val="21"/>
                <w:lang w:eastAsia="zh-TW"/>
              </w:rPr>
              <w:t>差</w:t>
            </w:r>
          </w:p>
        </w:tc>
        <w:tc>
          <w:tcPr>
            <w:tcW w:w="2210" w:type="dxa"/>
            <w:vAlign w:val="center"/>
          </w:tcPr>
          <w:p w14:paraId="69541F74" w14:textId="77777777" w:rsidR="00641B56" w:rsidRDefault="00641B56">
            <w:pPr>
              <w:spacing w:line="0" w:lineRule="atLeast"/>
              <w:jc w:val="center"/>
              <w:rPr>
                <w:rFonts w:eastAsia="細明體"/>
                <w:bCs/>
                <w:szCs w:val="21"/>
              </w:rPr>
            </w:pPr>
            <w:r>
              <w:rPr>
                <w:bCs/>
                <w:szCs w:val="21"/>
                <w:lang w:eastAsia="zh-TW"/>
              </w:rPr>
              <w:t xml:space="preserve">Remark  </w:t>
            </w:r>
            <w:r>
              <w:rPr>
                <w:rFonts w:hint="eastAsia"/>
                <w:bCs/>
                <w:szCs w:val="21"/>
                <w:lang w:eastAsia="zh-TW"/>
              </w:rPr>
              <w:t>備註</w:t>
            </w:r>
          </w:p>
        </w:tc>
      </w:tr>
      <w:tr w:rsidR="00641B56" w14:paraId="5CBB0D67" w14:textId="77777777">
        <w:trPr>
          <w:trHeight w:hRule="exact" w:val="317"/>
          <w:jc w:val="center"/>
        </w:trPr>
        <w:tc>
          <w:tcPr>
            <w:tcW w:w="1872" w:type="dxa"/>
            <w:vAlign w:val="center"/>
          </w:tcPr>
          <w:p w14:paraId="669932E6" w14:textId="77777777" w:rsidR="00641B56" w:rsidRPr="00915A4C" w:rsidRDefault="00641B56" w:rsidP="00915A4C">
            <w:pPr>
              <w:pStyle w:val="3"/>
              <w:spacing w:line="0" w:lineRule="atLeast"/>
              <w:rPr>
                <w:rFonts w:ascii="新細明體" w:eastAsia="DengXian" w:hAnsi="新細明體" w:cs="新細明體" w:hint="eastAsia"/>
                <w:szCs w:val="21"/>
              </w:rPr>
            </w:pPr>
            <w:bookmarkStart w:id="40" w:name="EnglishLevel1"/>
            <w:bookmarkEnd w:id="40"/>
          </w:p>
        </w:tc>
        <w:tc>
          <w:tcPr>
            <w:tcW w:w="1962" w:type="dxa"/>
            <w:vAlign w:val="center"/>
          </w:tcPr>
          <w:p w14:paraId="1E428330" w14:textId="77777777" w:rsidR="00641B56" w:rsidRDefault="00641B56">
            <w:pPr>
              <w:pStyle w:val="3"/>
              <w:spacing w:line="0" w:lineRule="atLeast"/>
              <w:rPr>
                <w:rFonts w:ascii="新細明體" w:eastAsia="新細明體" w:hAnsi="新細明體" w:cs="新細明體" w:hint="eastAsia"/>
                <w:szCs w:val="21"/>
              </w:rPr>
            </w:pPr>
            <w:bookmarkStart w:id="41" w:name="EnglishLevel2"/>
            <w:bookmarkEnd w:id="41"/>
          </w:p>
        </w:tc>
        <w:tc>
          <w:tcPr>
            <w:tcW w:w="1982" w:type="dxa"/>
            <w:vAlign w:val="center"/>
          </w:tcPr>
          <w:p w14:paraId="78AF95E9" w14:textId="77777777" w:rsidR="00641B56" w:rsidRDefault="00641B56">
            <w:pPr>
              <w:spacing w:line="0" w:lineRule="atLeast"/>
              <w:rPr>
                <w:rFonts w:ascii="新細明體" w:eastAsia="新細明體" w:hAnsi="新細明體" w:cs="新細明體" w:hint="eastAsia"/>
                <w:szCs w:val="21"/>
              </w:rPr>
            </w:pPr>
            <w:bookmarkStart w:id="42" w:name="EnglishLevel3"/>
            <w:bookmarkEnd w:id="42"/>
            <w:r>
              <w:rPr>
                <w:rFonts w:ascii="新細明體" w:hAnsi="新細明體" w:cs="新細明體"/>
                <w:szCs w:val="21"/>
                <w:lang w:eastAsia="zh-TW"/>
              </w:rPr>
              <w:t xml:space="preserve">       </w:t>
            </w:r>
          </w:p>
        </w:tc>
        <w:tc>
          <w:tcPr>
            <w:tcW w:w="1960" w:type="dxa"/>
            <w:vAlign w:val="center"/>
          </w:tcPr>
          <w:p w14:paraId="031704CF" w14:textId="77777777" w:rsidR="00641B56" w:rsidRDefault="00641B56">
            <w:pPr>
              <w:pStyle w:val="3"/>
              <w:spacing w:line="0" w:lineRule="atLeast"/>
              <w:jc w:val="both"/>
              <w:rPr>
                <w:rFonts w:ascii="新細明體" w:eastAsia="新細明體" w:hAnsi="新細明體" w:cs="新細明體" w:hint="eastAsia"/>
                <w:szCs w:val="21"/>
              </w:rPr>
            </w:pPr>
            <w:bookmarkStart w:id="43" w:name="EnglishLevel4"/>
            <w:bookmarkEnd w:id="43"/>
            <w:r>
              <w:rPr>
                <w:rFonts w:ascii="新細明體" w:hAnsi="新細明體" w:cs="新細明體"/>
                <w:szCs w:val="21"/>
                <w:lang w:eastAsia="zh-TW"/>
              </w:rPr>
              <w:t xml:space="preserve">        </w:t>
            </w:r>
          </w:p>
        </w:tc>
        <w:tc>
          <w:tcPr>
            <w:tcW w:w="2210" w:type="dxa"/>
            <w:vAlign w:val="center"/>
          </w:tcPr>
          <w:p w14:paraId="252021BD" w14:textId="77777777" w:rsidR="00641B56" w:rsidRDefault="00641B56">
            <w:pPr>
              <w:pStyle w:val="3"/>
              <w:spacing w:line="0" w:lineRule="atLeast"/>
              <w:jc w:val="both"/>
              <w:rPr>
                <w:rFonts w:ascii="新細明體" w:eastAsia="新細明體" w:hAnsi="新細明體" w:cs="新細明體" w:hint="eastAsia"/>
                <w:szCs w:val="21"/>
              </w:rPr>
            </w:pPr>
            <w:r>
              <w:rPr>
                <w:rFonts w:ascii="新細明體" w:hAnsi="新細明體" w:cs="新細明體"/>
                <w:szCs w:val="21"/>
                <w:lang w:eastAsia="zh-TW"/>
              </w:rPr>
              <w:t xml:space="preserve">         </w:t>
            </w:r>
          </w:p>
        </w:tc>
      </w:tr>
    </w:tbl>
    <w:p w14:paraId="0EFE0CAD" w14:textId="77777777" w:rsidR="00641B56" w:rsidRDefault="00641B56">
      <w:pPr>
        <w:spacing w:line="0" w:lineRule="atLeast"/>
        <w:ind w:right="242" w:firstLineChars="2140" w:firstLine="4494"/>
        <w:jc w:val="right"/>
        <w:rPr>
          <w:rFonts w:ascii="新細明體" w:hAnsi="新細明體" w:cs="新細明體"/>
        </w:rPr>
      </w:pPr>
    </w:p>
    <w:p w14:paraId="4338FDAC" w14:textId="77777777" w:rsidR="00866308" w:rsidRDefault="00866308">
      <w:pPr>
        <w:spacing w:line="0" w:lineRule="atLeast"/>
        <w:ind w:right="242" w:firstLineChars="2140" w:firstLine="4494"/>
        <w:jc w:val="right"/>
        <w:rPr>
          <w:rFonts w:ascii="新細明體" w:hAnsi="新細明體" w:cs="新細明體"/>
        </w:rPr>
      </w:pPr>
    </w:p>
    <w:p w14:paraId="7C688B7E" w14:textId="77777777" w:rsidR="00866308" w:rsidRDefault="00866308">
      <w:pPr>
        <w:spacing w:line="0" w:lineRule="atLeast"/>
        <w:ind w:right="242" w:firstLineChars="2140" w:firstLine="4494"/>
        <w:jc w:val="right"/>
        <w:rPr>
          <w:rFonts w:ascii="新細明體" w:hAnsi="新細明體" w:cs="新細明體"/>
        </w:rPr>
      </w:pPr>
    </w:p>
    <w:p w14:paraId="51BC6313" w14:textId="77777777" w:rsidR="00866308" w:rsidRDefault="00866308">
      <w:pPr>
        <w:spacing w:line="0" w:lineRule="atLeast"/>
        <w:ind w:right="242" w:firstLineChars="2140" w:firstLine="4494"/>
        <w:jc w:val="right"/>
        <w:rPr>
          <w:rFonts w:ascii="新細明體" w:hAnsi="新細明體" w:cs="新細明體"/>
        </w:rPr>
      </w:pPr>
    </w:p>
    <w:p w14:paraId="4331A4F2" w14:textId="77777777" w:rsidR="00866308" w:rsidRDefault="00866308">
      <w:pPr>
        <w:spacing w:line="0" w:lineRule="atLeast"/>
        <w:ind w:right="242" w:firstLineChars="2140" w:firstLine="4494"/>
        <w:jc w:val="right"/>
        <w:rPr>
          <w:rFonts w:ascii="新細明體" w:hAnsi="新細明體" w:cs="新細明體"/>
        </w:rPr>
      </w:pPr>
    </w:p>
    <w:p w14:paraId="6291B7F8" w14:textId="77777777" w:rsidR="00866308" w:rsidRDefault="00866308">
      <w:pPr>
        <w:spacing w:line="0" w:lineRule="atLeast"/>
        <w:ind w:right="242" w:firstLineChars="2140" w:firstLine="4494"/>
        <w:jc w:val="right"/>
        <w:rPr>
          <w:rFonts w:ascii="新細明體" w:hAnsi="新細明體" w:cs="新細明體"/>
        </w:rPr>
      </w:pPr>
    </w:p>
    <w:p w14:paraId="0B4BA00E" w14:textId="77777777" w:rsidR="00866308" w:rsidRDefault="00866308">
      <w:pPr>
        <w:spacing w:line="0" w:lineRule="atLeast"/>
        <w:ind w:right="242" w:firstLineChars="2140" w:firstLine="4494"/>
        <w:jc w:val="right"/>
        <w:rPr>
          <w:rFonts w:ascii="新細明體" w:hAnsi="新細明體" w:cs="新細明體"/>
        </w:rPr>
      </w:pPr>
    </w:p>
    <w:p w14:paraId="6F47EF55" w14:textId="77777777" w:rsidR="00866308" w:rsidRDefault="00866308">
      <w:pPr>
        <w:spacing w:line="0" w:lineRule="atLeast"/>
        <w:ind w:right="242" w:firstLineChars="2140" w:firstLine="4494"/>
        <w:jc w:val="right"/>
        <w:rPr>
          <w:rFonts w:ascii="新細明體" w:hAnsi="新細明體" w:cs="新細明體" w:hint="eastAsia"/>
        </w:rPr>
      </w:pPr>
      <w:r>
        <w:t xml:space="preserve">Version: </w:t>
      </w:r>
      <w:r w:rsidR="008348EE">
        <w:t>0</w:t>
      </w:r>
      <w:r>
        <w:t xml:space="preserve"> / 2022.12.16</w:t>
      </w:r>
    </w:p>
    <w:p w14:paraId="35B57D33" w14:textId="77777777" w:rsidR="00641B56" w:rsidRDefault="00641B56">
      <w:pPr>
        <w:spacing w:line="0" w:lineRule="atLeast"/>
        <w:ind w:right="242" w:firstLineChars="2140" w:firstLine="4494"/>
        <w:jc w:val="right"/>
        <w:rPr>
          <w:rFonts w:ascii="新細明體" w:eastAsia="新細明體" w:hAnsi="新細明體" w:hint="eastAsia"/>
          <w:lang w:eastAsia="zh-TW"/>
        </w:rPr>
      </w:pPr>
      <w:r>
        <w:rPr>
          <w:rFonts w:ascii="新細明體" w:hAnsi="新細明體" w:cs="新細明體"/>
          <w:lang w:eastAsia="zh-TW"/>
        </w:rPr>
        <w:t xml:space="preserve">            </w:t>
      </w:r>
    </w:p>
    <w:sectPr w:rsidR="00641B56">
      <w:footerReference w:type="default" r:id="rId6"/>
      <w:pgSz w:w="11906" w:h="16838"/>
      <w:pgMar w:top="567" w:right="1134" w:bottom="567" w:left="1134" w:header="0" w:footer="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EBF64" w14:textId="77777777" w:rsidR="00183B8E" w:rsidRDefault="00183B8E">
      <w:r>
        <w:separator/>
      </w:r>
    </w:p>
  </w:endnote>
  <w:endnote w:type="continuationSeparator" w:id="0">
    <w:p w14:paraId="487201D0" w14:textId="77777777" w:rsidR="00183B8E" w:rsidRDefault="0018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98B4" w14:textId="77777777" w:rsidR="00D6140E" w:rsidRDefault="00D6140E" w:rsidP="00D6140E">
    <w:pPr>
      <w:pStyle w:val="a4"/>
      <w:jc w:val="center"/>
    </w:pPr>
    <w:r>
      <w:t>SW-SMF-06-04-C</w:t>
    </w:r>
    <w:r w:rsidR="00866308">
      <w:t xml:space="preserve">  </w:t>
    </w:r>
  </w:p>
  <w:p w14:paraId="5F4021C8" w14:textId="77777777" w:rsidR="00641B56" w:rsidRDefault="00641B56" w:rsidP="00866308">
    <w:pPr>
      <w:pStyle w:val="a4"/>
      <w:tabs>
        <w:tab w:val="left" w:pos="720"/>
      </w:tabs>
      <w:jc w:val="center"/>
      <w:rPr>
        <w:rFonts w:eastAsia="新細明體" w:hint="eastAsia"/>
        <w:sz w:val="21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E7F8" w14:textId="77777777" w:rsidR="00183B8E" w:rsidRDefault="00183B8E">
      <w:r>
        <w:separator/>
      </w:r>
    </w:p>
  </w:footnote>
  <w:footnote w:type="continuationSeparator" w:id="0">
    <w:p w14:paraId="27BFEACE" w14:textId="77777777" w:rsidR="00183B8E" w:rsidRDefault="00183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291"/>
  <w:doNotShadeFormData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A2OWI4OGRlNjM5OWZjZTBhMzY4OGEyNTMxYTE0MDQifQ=="/>
  </w:docVars>
  <w:rsids>
    <w:rsidRoot w:val="00881E05"/>
    <w:rsid w:val="00010341"/>
    <w:rsid w:val="00013781"/>
    <w:rsid w:val="000142C1"/>
    <w:rsid w:val="000210B3"/>
    <w:rsid w:val="000228E8"/>
    <w:rsid w:val="00023721"/>
    <w:rsid w:val="000258F7"/>
    <w:rsid w:val="00030376"/>
    <w:rsid w:val="00041A53"/>
    <w:rsid w:val="000518AC"/>
    <w:rsid w:val="00053DF0"/>
    <w:rsid w:val="00054A56"/>
    <w:rsid w:val="00054C9A"/>
    <w:rsid w:val="00056079"/>
    <w:rsid w:val="00071AAD"/>
    <w:rsid w:val="0007390C"/>
    <w:rsid w:val="0007627C"/>
    <w:rsid w:val="00076D06"/>
    <w:rsid w:val="0008226A"/>
    <w:rsid w:val="00084138"/>
    <w:rsid w:val="000A3F39"/>
    <w:rsid w:val="000A6B6A"/>
    <w:rsid w:val="000B07BE"/>
    <w:rsid w:val="000B2CCB"/>
    <w:rsid w:val="000B4EA3"/>
    <w:rsid w:val="000C1F6B"/>
    <w:rsid w:val="000D4DA3"/>
    <w:rsid w:val="000D570D"/>
    <w:rsid w:val="000D5C55"/>
    <w:rsid w:val="000E0D4B"/>
    <w:rsid w:val="000E4822"/>
    <w:rsid w:val="000E647B"/>
    <w:rsid w:val="00110990"/>
    <w:rsid w:val="0011549C"/>
    <w:rsid w:val="00115F7F"/>
    <w:rsid w:val="00117ED6"/>
    <w:rsid w:val="00121D83"/>
    <w:rsid w:val="001253C8"/>
    <w:rsid w:val="00125D99"/>
    <w:rsid w:val="00130E02"/>
    <w:rsid w:val="00132F0E"/>
    <w:rsid w:val="00134D29"/>
    <w:rsid w:val="00144DB5"/>
    <w:rsid w:val="0014572D"/>
    <w:rsid w:val="001474F6"/>
    <w:rsid w:val="00153FF2"/>
    <w:rsid w:val="0015666F"/>
    <w:rsid w:val="001647E8"/>
    <w:rsid w:val="001712D0"/>
    <w:rsid w:val="00171F04"/>
    <w:rsid w:val="00183294"/>
    <w:rsid w:val="00183686"/>
    <w:rsid w:val="00183B8E"/>
    <w:rsid w:val="00192718"/>
    <w:rsid w:val="00195E32"/>
    <w:rsid w:val="0019720C"/>
    <w:rsid w:val="001B249F"/>
    <w:rsid w:val="001C643F"/>
    <w:rsid w:val="001C690C"/>
    <w:rsid w:val="001D2004"/>
    <w:rsid w:val="001D2AC6"/>
    <w:rsid w:val="001D4DB0"/>
    <w:rsid w:val="001D5418"/>
    <w:rsid w:val="001E7432"/>
    <w:rsid w:val="001F6087"/>
    <w:rsid w:val="001F77B0"/>
    <w:rsid w:val="001F792E"/>
    <w:rsid w:val="00205121"/>
    <w:rsid w:val="00210330"/>
    <w:rsid w:val="002123C5"/>
    <w:rsid w:val="00212C92"/>
    <w:rsid w:val="00213E48"/>
    <w:rsid w:val="002154D3"/>
    <w:rsid w:val="00224353"/>
    <w:rsid w:val="0022477B"/>
    <w:rsid w:val="002254BC"/>
    <w:rsid w:val="00226A57"/>
    <w:rsid w:val="002325A0"/>
    <w:rsid w:val="00235F14"/>
    <w:rsid w:val="00236195"/>
    <w:rsid w:val="00237A02"/>
    <w:rsid w:val="002455D9"/>
    <w:rsid w:val="002536D9"/>
    <w:rsid w:val="00257C9A"/>
    <w:rsid w:val="00263BD9"/>
    <w:rsid w:val="00265CFC"/>
    <w:rsid w:val="002712AE"/>
    <w:rsid w:val="002715C4"/>
    <w:rsid w:val="00271F83"/>
    <w:rsid w:val="002721E7"/>
    <w:rsid w:val="0027536B"/>
    <w:rsid w:val="002757B9"/>
    <w:rsid w:val="00286AC8"/>
    <w:rsid w:val="002924FE"/>
    <w:rsid w:val="00293BAD"/>
    <w:rsid w:val="002B1349"/>
    <w:rsid w:val="002B4A12"/>
    <w:rsid w:val="002C12DB"/>
    <w:rsid w:val="002C4368"/>
    <w:rsid w:val="002D4275"/>
    <w:rsid w:val="002D6483"/>
    <w:rsid w:val="002E21E7"/>
    <w:rsid w:val="002F0641"/>
    <w:rsid w:val="002F1B5F"/>
    <w:rsid w:val="002F404E"/>
    <w:rsid w:val="00300283"/>
    <w:rsid w:val="00304354"/>
    <w:rsid w:val="00304498"/>
    <w:rsid w:val="0030468C"/>
    <w:rsid w:val="00312EAC"/>
    <w:rsid w:val="00313651"/>
    <w:rsid w:val="00321D23"/>
    <w:rsid w:val="0032453D"/>
    <w:rsid w:val="003336C6"/>
    <w:rsid w:val="00337A38"/>
    <w:rsid w:val="0034168C"/>
    <w:rsid w:val="00350749"/>
    <w:rsid w:val="00354072"/>
    <w:rsid w:val="00354D43"/>
    <w:rsid w:val="00356D53"/>
    <w:rsid w:val="00362339"/>
    <w:rsid w:val="003636BA"/>
    <w:rsid w:val="00372154"/>
    <w:rsid w:val="00373C6C"/>
    <w:rsid w:val="003812E7"/>
    <w:rsid w:val="00383257"/>
    <w:rsid w:val="00384E53"/>
    <w:rsid w:val="00386621"/>
    <w:rsid w:val="003900E7"/>
    <w:rsid w:val="0039421C"/>
    <w:rsid w:val="0039522E"/>
    <w:rsid w:val="003B08FB"/>
    <w:rsid w:val="003B28F9"/>
    <w:rsid w:val="003B5424"/>
    <w:rsid w:val="003B5C9C"/>
    <w:rsid w:val="003C1543"/>
    <w:rsid w:val="003D47DD"/>
    <w:rsid w:val="003E36DD"/>
    <w:rsid w:val="003F0FDB"/>
    <w:rsid w:val="00401F02"/>
    <w:rsid w:val="00402BD1"/>
    <w:rsid w:val="00403C3B"/>
    <w:rsid w:val="00412387"/>
    <w:rsid w:val="00413692"/>
    <w:rsid w:val="00414D97"/>
    <w:rsid w:val="00423B47"/>
    <w:rsid w:val="00424688"/>
    <w:rsid w:val="00432930"/>
    <w:rsid w:val="00433EAB"/>
    <w:rsid w:val="00441E37"/>
    <w:rsid w:val="00442B55"/>
    <w:rsid w:val="00443968"/>
    <w:rsid w:val="00445A05"/>
    <w:rsid w:val="004470C8"/>
    <w:rsid w:val="00452C80"/>
    <w:rsid w:val="004535AF"/>
    <w:rsid w:val="00453AEC"/>
    <w:rsid w:val="00454584"/>
    <w:rsid w:val="004551AB"/>
    <w:rsid w:val="00474BB0"/>
    <w:rsid w:val="00480ACD"/>
    <w:rsid w:val="004930D0"/>
    <w:rsid w:val="004A3020"/>
    <w:rsid w:val="004A43B0"/>
    <w:rsid w:val="004A4BAE"/>
    <w:rsid w:val="004A5339"/>
    <w:rsid w:val="004C39FD"/>
    <w:rsid w:val="004C6292"/>
    <w:rsid w:val="004C6B14"/>
    <w:rsid w:val="004D18C7"/>
    <w:rsid w:val="004D4A69"/>
    <w:rsid w:val="004E2AD1"/>
    <w:rsid w:val="004E49A1"/>
    <w:rsid w:val="004F3FBE"/>
    <w:rsid w:val="00504209"/>
    <w:rsid w:val="005051A3"/>
    <w:rsid w:val="0050539C"/>
    <w:rsid w:val="005076D2"/>
    <w:rsid w:val="005178AB"/>
    <w:rsid w:val="005235D6"/>
    <w:rsid w:val="00524EA5"/>
    <w:rsid w:val="00530598"/>
    <w:rsid w:val="00531464"/>
    <w:rsid w:val="0054491D"/>
    <w:rsid w:val="0054583C"/>
    <w:rsid w:val="00550F9A"/>
    <w:rsid w:val="0055133D"/>
    <w:rsid w:val="0055637F"/>
    <w:rsid w:val="00563F56"/>
    <w:rsid w:val="00565D12"/>
    <w:rsid w:val="00573DC8"/>
    <w:rsid w:val="00593954"/>
    <w:rsid w:val="00594475"/>
    <w:rsid w:val="005A3F8F"/>
    <w:rsid w:val="005A41D1"/>
    <w:rsid w:val="005A4A58"/>
    <w:rsid w:val="005B2580"/>
    <w:rsid w:val="005B3DAB"/>
    <w:rsid w:val="005B64C9"/>
    <w:rsid w:val="005C173C"/>
    <w:rsid w:val="005C49F4"/>
    <w:rsid w:val="005D1CFD"/>
    <w:rsid w:val="005D2CC2"/>
    <w:rsid w:val="005D366A"/>
    <w:rsid w:val="005D3C01"/>
    <w:rsid w:val="005E39F3"/>
    <w:rsid w:val="005F256E"/>
    <w:rsid w:val="005F3509"/>
    <w:rsid w:val="005F792C"/>
    <w:rsid w:val="006020F4"/>
    <w:rsid w:val="00610874"/>
    <w:rsid w:val="0061087E"/>
    <w:rsid w:val="00617924"/>
    <w:rsid w:val="0062410D"/>
    <w:rsid w:val="00625DAE"/>
    <w:rsid w:val="00630DA7"/>
    <w:rsid w:val="00631891"/>
    <w:rsid w:val="0064137B"/>
    <w:rsid w:val="00641B56"/>
    <w:rsid w:val="00642D57"/>
    <w:rsid w:val="00645248"/>
    <w:rsid w:val="0065273E"/>
    <w:rsid w:val="00666D7F"/>
    <w:rsid w:val="00677130"/>
    <w:rsid w:val="00683C97"/>
    <w:rsid w:val="006935AD"/>
    <w:rsid w:val="006974DB"/>
    <w:rsid w:val="006A1B3A"/>
    <w:rsid w:val="006A21B9"/>
    <w:rsid w:val="006A2329"/>
    <w:rsid w:val="006A4A78"/>
    <w:rsid w:val="006B0AF1"/>
    <w:rsid w:val="006B38E0"/>
    <w:rsid w:val="006C157F"/>
    <w:rsid w:val="006C4237"/>
    <w:rsid w:val="006D69C8"/>
    <w:rsid w:val="006E4470"/>
    <w:rsid w:val="006E79EB"/>
    <w:rsid w:val="006F2A78"/>
    <w:rsid w:val="006F38B7"/>
    <w:rsid w:val="006F3CF7"/>
    <w:rsid w:val="006F5A96"/>
    <w:rsid w:val="006F7937"/>
    <w:rsid w:val="0070114D"/>
    <w:rsid w:val="00704A1D"/>
    <w:rsid w:val="00704E84"/>
    <w:rsid w:val="00707B28"/>
    <w:rsid w:val="00710103"/>
    <w:rsid w:val="00712B4E"/>
    <w:rsid w:val="00712EBB"/>
    <w:rsid w:val="00720D6B"/>
    <w:rsid w:val="007242FB"/>
    <w:rsid w:val="00730D67"/>
    <w:rsid w:val="00731382"/>
    <w:rsid w:val="00737D24"/>
    <w:rsid w:val="00740BAB"/>
    <w:rsid w:val="00740EA1"/>
    <w:rsid w:val="0074117C"/>
    <w:rsid w:val="007418E7"/>
    <w:rsid w:val="00745E82"/>
    <w:rsid w:val="007537CD"/>
    <w:rsid w:val="0075446D"/>
    <w:rsid w:val="0075688E"/>
    <w:rsid w:val="0075748A"/>
    <w:rsid w:val="00762311"/>
    <w:rsid w:val="007837FE"/>
    <w:rsid w:val="00790BBE"/>
    <w:rsid w:val="00792D9D"/>
    <w:rsid w:val="007931BB"/>
    <w:rsid w:val="007A4E2E"/>
    <w:rsid w:val="007B10A2"/>
    <w:rsid w:val="007B269A"/>
    <w:rsid w:val="007B4769"/>
    <w:rsid w:val="007B49F5"/>
    <w:rsid w:val="007B78F0"/>
    <w:rsid w:val="007C5810"/>
    <w:rsid w:val="007C60C7"/>
    <w:rsid w:val="007D05D8"/>
    <w:rsid w:val="007D34D4"/>
    <w:rsid w:val="007E7C8D"/>
    <w:rsid w:val="007F0E9C"/>
    <w:rsid w:val="007F1550"/>
    <w:rsid w:val="007F3A4F"/>
    <w:rsid w:val="007F59E1"/>
    <w:rsid w:val="007F6829"/>
    <w:rsid w:val="007F762D"/>
    <w:rsid w:val="008208DD"/>
    <w:rsid w:val="00823B82"/>
    <w:rsid w:val="008240BB"/>
    <w:rsid w:val="008348EE"/>
    <w:rsid w:val="008375C5"/>
    <w:rsid w:val="00860077"/>
    <w:rsid w:val="00860957"/>
    <w:rsid w:val="00866308"/>
    <w:rsid w:val="00872E63"/>
    <w:rsid w:val="0087312E"/>
    <w:rsid w:val="0087350A"/>
    <w:rsid w:val="00881E05"/>
    <w:rsid w:val="00881F77"/>
    <w:rsid w:val="00882D51"/>
    <w:rsid w:val="008A7FA8"/>
    <w:rsid w:val="008B4220"/>
    <w:rsid w:val="008B6076"/>
    <w:rsid w:val="008C090F"/>
    <w:rsid w:val="008C1164"/>
    <w:rsid w:val="008F57D9"/>
    <w:rsid w:val="008F5F68"/>
    <w:rsid w:val="008F6633"/>
    <w:rsid w:val="009048BC"/>
    <w:rsid w:val="00915905"/>
    <w:rsid w:val="00915A4C"/>
    <w:rsid w:val="009203CA"/>
    <w:rsid w:val="00921364"/>
    <w:rsid w:val="009235A5"/>
    <w:rsid w:val="00930B57"/>
    <w:rsid w:val="00932614"/>
    <w:rsid w:val="00940704"/>
    <w:rsid w:val="00952E52"/>
    <w:rsid w:val="00965961"/>
    <w:rsid w:val="00966361"/>
    <w:rsid w:val="00967506"/>
    <w:rsid w:val="00972555"/>
    <w:rsid w:val="00976563"/>
    <w:rsid w:val="009819CF"/>
    <w:rsid w:val="009865C3"/>
    <w:rsid w:val="00996546"/>
    <w:rsid w:val="00997326"/>
    <w:rsid w:val="00997EE7"/>
    <w:rsid w:val="009A09C0"/>
    <w:rsid w:val="009A296A"/>
    <w:rsid w:val="009B0804"/>
    <w:rsid w:val="009B1A07"/>
    <w:rsid w:val="009B747A"/>
    <w:rsid w:val="009C18ED"/>
    <w:rsid w:val="009D0908"/>
    <w:rsid w:val="009E2D81"/>
    <w:rsid w:val="009F1B3C"/>
    <w:rsid w:val="009F69AA"/>
    <w:rsid w:val="009F6CF0"/>
    <w:rsid w:val="00A16EF7"/>
    <w:rsid w:val="00A17038"/>
    <w:rsid w:val="00A2514C"/>
    <w:rsid w:val="00A27DAA"/>
    <w:rsid w:val="00A3032C"/>
    <w:rsid w:val="00A34651"/>
    <w:rsid w:val="00A363A9"/>
    <w:rsid w:val="00A36EC4"/>
    <w:rsid w:val="00A42B68"/>
    <w:rsid w:val="00A475E1"/>
    <w:rsid w:val="00A513FD"/>
    <w:rsid w:val="00A525AD"/>
    <w:rsid w:val="00A53682"/>
    <w:rsid w:val="00A61838"/>
    <w:rsid w:val="00A627A6"/>
    <w:rsid w:val="00A815AD"/>
    <w:rsid w:val="00A93843"/>
    <w:rsid w:val="00A97DB6"/>
    <w:rsid w:val="00AA1C6B"/>
    <w:rsid w:val="00AA21FF"/>
    <w:rsid w:val="00AA3722"/>
    <w:rsid w:val="00AA41B3"/>
    <w:rsid w:val="00AB283B"/>
    <w:rsid w:val="00AB2E7D"/>
    <w:rsid w:val="00AB48AE"/>
    <w:rsid w:val="00AB5B52"/>
    <w:rsid w:val="00AB6093"/>
    <w:rsid w:val="00AB749C"/>
    <w:rsid w:val="00AC2165"/>
    <w:rsid w:val="00AC7008"/>
    <w:rsid w:val="00AD71C8"/>
    <w:rsid w:val="00AE3136"/>
    <w:rsid w:val="00AE46A4"/>
    <w:rsid w:val="00AF2049"/>
    <w:rsid w:val="00AF2AFC"/>
    <w:rsid w:val="00AF5B36"/>
    <w:rsid w:val="00B037E8"/>
    <w:rsid w:val="00B10E82"/>
    <w:rsid w:val="00B20D21"/>
    <w:rsid w:val="00B263B8"/>
    <w:rsid w:val="00B3005A"/>
    <w:rsid w:val="00B35C6B"/>
    <w:rsid w:val="00B43875"/>
    <w:rsid w:val="00B47285"/>
    <w:rsid w:val="00B50DE8"/>
    <w:rsid w:val="00B51931"/>
    <w:rsid w:val="00B569FC"/>
    <w:rsid w:val="00B603E0"/>
    <w:rsid w:val="00B619AD"/>
    <w:rsid w:val="00B6500E"/>
    <w:rsid w:val="00B7247F"/>
    <w:rsid w:val="00B73435"/>
    <w:rsid w:val="00B84BD3"/>
    <w:rsid w:val="00B85903"/>
    <w:rsid w:val="00B85F56"/>
    <w:rsid w:val="00B91AFB"/>
    <w:rsid w:val="00B97D4B"/>
    <w:rsid w:val="00BC4F70"/>
    <w:rsid w:val="00BC5BF2"/>
    <w:rsid w:val="00BD0667"/>
    <w:rsid w:val="00BD0988"/>
    <w:rsid w:val="00BE3225"/>
    <w:rsid w:val="00C01F1D"/>
    <w:rsid w:val="00C11F84"/>
    <w:rsid w:val="00C21A0C"/>
    <w:rsid w:val="00C2435F"/>
    <w:rsid w:val="00C275F6"/>
    <w:rsid w:val="00C302C5"/>
    <w:rsid w:val="00C40AB1"/>
    <w:rsid w:val="00C465F1"/>
    <w:rsid w:val="00C54069"/>
    <w:rsid w:val="00C63231"/>
    <w:rsid w:val="00C65CE2"/>
    <w:rsid w:val="00C7635F"/>
    <w:rsid w:val="00C76B0D"/>
    <w:rsid w:val="00C867CE"/>
    <w:rsid w:val="00C87508"/>
    <w:rsid w:val="00C87A68"/>
    <w:rsid w:val="00C9156E"/>
    <w:rsid w:val="00CA6AFB"/>
    <w:rsid w:val="00CC2474"/>
    <w:rsid w:val="00CD327A"/>
    <w:rsid w:val="00CD41AA"/>
    <w:rsid w:val="00CD5372"/>
    <w:rsid w:val="00CD697C"/>
    <w:rsid w:val="00CD70BC"/>
    <w:rsid w:val="00CE2C40"/>
    <w:rsid w:val="00CF31C5"/>
    <w:rsid w:val="00CF4AAA"/>
    <w:rsid w:val="00CF5DB8"/>
    <w:rsid w:val="00CF729C"/>
    <w:rsid w:val="00CF79EE"/>
    <w:rsid w:val="00D02040"/>
    <w:rsid w:val="00D10E28"/>
    <w:rsid w:val="00D2073B"/>
    <w:rsid w:val="00D23B87"/>
    <w:rsid w:val="00D25A51"/>
    <w:rsid w:val="00D27275"/>
    <w:rsid w:val="00D27E60"/>
    <w:rsid w:val="00D36788"/>
    <w:rsid w:val="00D40BBC"/>
    <w:rsid w:val="00D42CCF"/>
    <w:rsid w:val="00D461A8"/>
    <w:rsid w:val="00D462D9"/>
    <w:rsid w:val="00D52B4A"/>
    <w:rsid w:val="00D532F3"/>
    <w:rsid w:val="00D5396D"/>
    <w:rsid w:val="00D57418"/>
    <w:rsid w:val="00D6140E"/>
    <w:rsid w:val="00D66DB4"/>
    <w:rsid w:val="00D765E5"/>
    <w:rsid w:val="00D834F2"/>
    <w:rsid w:val="00D87075"/>
    <w:rsid w:val="00D91252"/>
    <w:rsid w:val="00D91C58"/>
    <w:rsid w:val="00D921D3"/>
    <w:rsid w:val="00DA11C3"/>
    <w:rsid w:val="00DC29FE"/>
    <w:rsid w:val="00DC67E7"/>
    <w:rsid w:val="00DC73AD"/>
    <w:rsid w:val="00DC7886"/>
    <w:rsid w:val="00DD0D47"/>
    <w:rsid w:val="00DD1887"/>
    <w:rsid w:val="00DE2FB6"/>
    <w:rsid w:val="00DE3E42"/>
    <w:rsid w:val="00DE7F1E"/>
    <w:rsid w:val="00DF1B79"/>
    <w:rsid w:val="00DF3047"/>
    <w:rsid w:val="00E13E7A"/>
    <w:rsid w:val="00E27A15"/>
    <w:rsid w:val="00E303BF"/>
    <w:rsid w:val="00E32681"/>
    <w:rsid w:val="00E329AD"/>
    <w:rsid w:val="00E41034"/>
    <w:rsid w:val="00E423B9"/>
    <w:rsid w:val="00E52A6D"/>
    <w:rsid w:val="00E5654E"/>
    <w:rsid w:val="00E65401"/>
    <w:rsid w:val="00E666A2"/>
    <w:rsid w:val="00E67D53"/>
    <w:rsid w:val="00E86DA0"/>
    <w:rsid w:val="00E900EC"/>
    <w:rsid w:val="00E95F12"/>
    <w:rsid w:val="00EC20FC"/>
    <w:rsid w:val="00EC2D61"/>
    <w:rsid w:val="00EC3C2B"/>
    <w:rsid w:val="00EC72D4"/>
    <w:rsid w:val="00ED61E5"/>
    <w:rsid w:val="00EE11D0"/>
    <w:rsid w:val="00EE5902"/>
    <w:rsid w:val="00EF661A"/>
    <w:rsid w:val="00EF6D63"/>
    <w:rsid w:val="00EF76BA"/>
    <w:rsid w:val="00F01B20"/>
    <w:rsid w:val="00F02001"/>
    <w:rsid w:val="00F04A70"/>
    <w:rsid w:val="00F105D4"/>
    <w:rsid w:val="00F105F4"/>
    <w:rsid w:val="00F13796"/>
    <w:rsid w:val="00F145F8"/>
    <w:rsid w:val="00F15690"/>
    <w:rsid w:val="00F161B5"/>
    <w:rsid w:val="00F17B07"/>
    <w:rsid w:val="00F222DD"/>
    <w:rsid w:val="00F223F3"/>
    <w:rsid w:val="00F35D85"/>
    <w:rsid w:val="00F41C35"/>
    <w:rsid w:val="00F50E9C"/>
    <w:rsid w:val="00F52073"/>
    <w:rsid w:val="00F52C31"/>
    <w:rsid w:val="00F52CF5"/>
    <w:rsid w:val="00F54B2F"/>
    <w:rsid w:val="00F7063C"/>
    <w:rsid w:val="00F76045"/>
    <w:rsid w:val="00F766CA"/>
    <w:rsid w:val="00F77FFB"/>
    <w:rsid w:val="00F8050D"/>
    <w:rsid w:val="00F82BB1"/>
    <w:rsid w:val="00F94564"/>
    <w:rsid w:val="00FA70C8"/>
    <w:rsid w:val="00FB2C94"/>
    <w:rsid w:val="00FB36FC"/>
    <w:rsid w:val="00FC0E5A"/>
    <w:rsid w:val="00FC32E3"/>
    <w:rsid w:val="00FD2CD4"/>
    <w:rsid w:val="00FD4017"/>
    <w:rsid w:val="00FD5565"/>
    <w:rsid w:val="00FD6648"/>
    <w:rsid w:val="00FD6D79"/>
    <w:rsid w:val="00FD75E6"/>
    <w:rsid w:val="00FE4F8D"/>
    <w:rsid w:val="00FE62EF"/>
    <w:rsid w:val="00FE6E69"/>
    <w:rsid w:val="00FF7686"/>
    <w:rsid w:val="00FF7720"/>
    <w:rsid w:val="04D10491"/>
    <w:rsid w:val="080356E7"/>
    <w:rsid w:val="0A8A776F"/>
    <w:rsid w:val="0B7B072E"/>
    <w:rsid w:val="0BA13D13"/>
    <w:rsid w:val="0C2134D6"/>
    <w:rsid w:val="13D524D4"/>
    <w:rsid w:val="14E25427"/>
    <w:rsid w:val="15557F2C"/>
    <w:rsid w:val="15F164DA"/>
    <w:rsid w:val="17C57819"/>
    <w:rsid w:val="1A0634B5"/>
    <w:rsid w:val="1AC03D8C"/>
    <w:rsid w:val="1C6976DE"/>
    <w:rsid w:val="1C8479C0"/>
    <w:rsid w:val="1ED14BE7"/>
    <w:rsid w:val="1F3C6B9F"/>
    <w:rsid w:val="1FE35D5F"/>
    <w:rsid w:val="205849B1"/>
    <w:rsid w:val="20DA3E67"/>
    <w:rsid w:val="218B1ED6"/>
    <w:rsid w:val="21B963B5"/>
    <w:rsid w:val="230F3CD9"/>
    <w:rsid w:val="24E7213C"/>
    <w:rsid w:val="25D608DC"/>
    <w:rsid w:val="27E636B8"/>
    <w:rsid w:val="294473B1"/>
    <w:rsid w:val="2A1E06C5"/>
    <w:rsid w:val="2B305486"/>
    <w:rsid w:val="2C2311C9"/>
    <w:rsid w:val="2D072A3D"/>
    <w:rsid w:val="2D59634E"/>
    <w:rsid w:val="2F294C03"/>
    <w:rsid w:val="2F807DEE"/>
    <w:rsid w:val="2FDE580D"/>
    <w:rsid w:val="30590654"/>
    <w:rsid w:val="30FB6A09"/>
    <w:rsid w:val="320D0114"/>
    <w:rsid w:val="32F71F0E"/>
    <w:rsid w:val="34566438"/>
    <w:rsid w:val="34677B91"/>
    <w:rsid w:val="34700D6D"/>
    <w:rsid w:val="3C833A7E"/>
    <w:rsid w:val="3C8F30EA"/>
    <w:rsid w:val="3E7654F2"/>
    <w:rsid w:val="3F587293"/>
    <w:rsid w:val="409A1473"/>
    <w:rsid w:val="42827616"/>
    <w:rsid w:val="43CB48CD"/>
    <w:rsid w:val="44DB3F73"/>
    <w:rsid w:val="44DC3BE5"/>
    <w:rsid w:val="461F4BD4"/>
    <w:rsid w:val="46817825"/>
    <w:rsid w:val="46D158FF"/>
    <w:rsid w:val="483801FA"/>
    <w:rsid w:val="484B4FC0"/>
    <w:rsid w:val="4BDF25AF"/>
    <w:rsid w:val="4C487458"/>
    <w:rsid w:val="4C552082"/>
    <w:rsid w:val="4D50246C"/>
    <w:rsid w:val="4DBC2C4B"/>
    <w:rsid w:val="4E681E14"/>
    <w:rsid w:val="4EA83F27"/>
    <w:rsid w:val="4EC6145A"/>
    <w:rsid w:val="4FB15EF8"/>
    <w:rsid w:val="50E472A3"/>
    <w:rsid w:val="514820FF"/>
    <w:rsid w:val="52835071"/>
    <w:rsid w:val="53F14061"/>
    <w:rsid w:val="547B6C19"/>
    <w:rsid w:val="55784410"/>
    <w:rsid w:val="55BA6421"/>
    <w:rsid w:val="58105B78"/>
    <w:rsid w:val="597040B2"/>
    <w:rsid w:val="59BB7E05"/>
    <w:rsid w:val="5BF923DA"/>
    <w:rsid w:val="5BFF3F9B"/>
    <w:rsid w:val="5D237833"/>
    <w:rsid w:val="5DCF1A3F"/>
    <w:rsid w:val="5DF2000E"/>
    <w:rsid w:val="5EA72049"/>
    <w:rsid w:val="61342283"/>
    <w:rsid w:val="61834E90"/>
    <w:rsid w:val="61887857"/>
    <w:rsid w:val="61CB23F9"/>
    <w:rsid w:val="62A7714A"/>
    <w:rsid w:val="632D429C"/>
    <w:rsid w:val="674F15FC"/>
    <w:rsid w:val="67543C58"/>
    <w:rsid w:val="683130B0"/>
    <w:rsid w:val="6AB111B8"/>
    <w:rsid w:val="6AFF77D9"/>
    <w:rsid w:val="6BD72DB0"/>
    <w:rsid w:val="6D2578EE"/>
    <w:rsid w:val="6E4132C1"/>
    <w:rsid w:val="6EBF719A"/>
    <w:rsid w:val="6EFF110B"/>
    <w:rsid w:val="6F38154C"/>
    <w:rsid w:val="707B784E"/>
    <w:rsid w:val="70DF014E"/>
    <w:rsid w:val="72455077"/>
    <w:rsid w:val="72476253"/>
    <w:rsid w:val="7292025F"/>
    <w:rsid w:val="74586D33"/>
    <w:rsid w:val="76231E6C"/>
    <w:rsid w:val="788E574A"/>
    <w:rsid w:val="7B4F5D8F"/>
    <w:rsid w:val="7CE75E2C"/>
    <w:rsid w:val="7DE4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01F70F0"/>
  <w15:chartTrackingRefBased/>
  <w15:docId w15:val="{A112A58D-6C1E-4860-8210-80FCF20E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keepNext/>
      <w:spacing w:line="200" w:lineRule="exact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textAlignment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尾 字元"/>
    <w:link w:val="a4"/>
    <w:uiPriority w:val="99"/>
    <w:rsid w:val="00D6140E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40858;&#24029;\&#26700;&#38754;\&#28023;&#38534;&#33337;&#21592;&#30331;&#35760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海隆船员登记表.dot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>HL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POMS船员登记表</dc:title>
  <dc:subject/>
  <dc:creator>POMS</dc:creator>
  <cp:keywords/>
  <dc:description/>
  <cp:lastModifiedBy>Adela Lin</cp:lastModifiedBy>
  <cp:revision>2</cp:revision>
  <cp:lastPrinted>2002-05-31T01:04:00Z</cp:lastPrinted>
  <dcterms:created xsi:type="dcterms:W3CDTF">2023-11-17T05:57:00Z</dcterms:created>
  <dcterms:modified xsi:type="dcterms:W3CDTF">2023-11-17T05:57:00Z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BA7A98015F7E4799A07B26A015EE8BA5</vt:lpwstr>
  </property>
</Properties>
</file>